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1228" w:rsidR="00362BFC" w:rsidP="007840B4" w:rsidRDefault="00362BFC" w14:paraId="29B096DA" w14:textId="77777777">
      <w:pPr>
        <w:pStyle w:val="Profil"/>
        <w:jc w:val="both"/>
        <w:rPr>
          <w:b w:val="0"/>
          <w:bCs/>
          <w:sz w:val="6"/>
          <w:szCs w:val="2"/>
        </w:rPr>
      </w:pPr>
    </w:p>
    <w:p w:rsidRPr="00BC5448" w:rsidR="003C2E6E" w:rsidP="003C2E6E" w:rsidRDefault="00480AC9" w14:paraId="3BC87AD8" w14:textId="211C3342">
      <w:pPr>
        <w:pStyle w:val="Profil"/>
      </w:pPr>
      <w:r w:rsidRPr="00BC5448">
        <w:t>PRODUCT OWNER</w:t>
      </w:r>
      <w:r w:rsidRPr="00BC5448" w:rsidR="00EA1CAD">
        <w:t xml:space="preserve"> / </w:t>
      </w:r>
      <w:r w:rsidRPr="00BC5448" w:rsidR="00BB7E8E">
        <w:t>AMOA</w:t>
      </w:r>
    </w:p>
    <w:p w:rsidR="00EA1CAD" w:rsidP="003C2E6E" w:rsidRDefault="00EA1CAD" w14:paraId="4FAAB8F6" w14:textId="77777777">
      <w:pPr>
        <w:pStyle w:val="ProfilPrnom-Nom"/>
      </w:pPr>
    </w:p>
    <w:p w:rsidRPr="00BC5448" w:rsidR="004D34BD" w:rsidP="003C2E6E" w:rsidRDefault="004D34BD" w14:paraId="09A99D33" w14:textId="5378814F">
      <w:pPr>
        <w:pStyle w:val="ProfilPrnom-Nom"/>
      </w:pPr>
      <w:r>
        <w:t>VBO</w:t>
      </w:r>
    </w:p>
    <w:p w:rsidR="003C2E6E" w:rsidP="003C2E6E" w:rsidRDefault="00BC5448" w14:paraId="51621178" w14:textId="6FDE98AA">
      <w:pPr>
        <w:pStyle w:val="ProfilExperience"/>
      </w:pPr>
      <w:r>
        <w:t>4</w:t>
      </w:r>
      <w:r w:rsidRPr="00003AC6" w:rsidR="003C2E6E">
        <w:t xml:space="preserve"> ans d’expérience</w:t>
      </w:r>
    </w:p>
    <w:p w:rsidRPr="002C2C7F" w:rsidR="00FC68F7" w:rsidP="002C2C7F" w:rsidRDefault="00FC68F7" w14:paraId="3A4501E9" w14:textId="77777777">
      <w:pPr>
        <w:pStyle w:val="Listepuces"/>
        <w:numPr>
          <w:ilvl w:val="0"/>
          <w:numId w:val="0"/>
        </w:numPr>
        <w:spacing w:before="0" w:after="0"/>
        <w:rPr>
          <w:sz w:val="14"/>
          <w:szCs w:val="14"/>
        </w:rPr>
      </w:pPr>
    </w:p>
    <w:p w:rsidR="003C2E6E" w:rsidP="003C2E6E" w:rsidRDefault="003C2E6E" w14:paraId="04670EE8" w14:textId="77777777">
      <w:pPr>
        <w:pStyle w:val="Titre1"/>
      </w:pPr>
      <w:r w:rsidRPr="00A94626">
        <w:t>Compétences</w:t>
      </w:r>
    </w:p>
    <w:p w:rsidRPr="00000A2C" w:rsidR="003C2E6E" w:rsidP="003C2E6E" w:rsidRDefault="00C952A0" w14:paraId="00B383CC" w14:textId="77777777">
      <w:pPr>
        <w:pStyle w:val="Titre2"/>
        <w:rPr>
          <w:szCs w:val="24"/>
        </w:rPr>
      </w:pPr>
      <w:r>
        <w:t>compétences fonctionnelles</w:t>
      </w:r>
    </w:p>
    <w:p w:rsidR="00316C18" w:rsidP="00316C18" w:rsidRDefault="00316C18" w14:paraId="01D3CE5A" w14:textId="4006C792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Calibri" w:hAnsi="Calibri" w:cs="Times New Roman"/>
          <w:sz w:val="20"/>
          <w:szCs w:val="20"/>
          <w:lang w:eastAsia="en-US"/>
        </w:rPr>
      </w:pPr>
      <w:r>
        <w:rPr>
          <w:rFonts w:ascii="Calibri" w:hAnsi="Calibri" w:eastAsia="Calibri" w:cs="Times New Roman"/>
          <w:b/>
          <w:sz w:val="20"/>
          <w:szCs w:val="20"/>
          <w:lang w:eastAsia="en-US"/>
        </w:rPr>
        <w:t>Projet</w:t>
      </w:r>
      <w:r>
        <w:rPr>
          <w:rFonts w:ascii="Calibri" w:hAnsi="Calibri" w:eastAsia="Calibri" w:cs="Times New Roman"/>
          <w:b/>
          <w:sz w:val="20"/>
          <w:szCs w:val="20"/>
          <w:lang w:eastAsia="en-US"/>
        </w:rPr>
        <w:tab/>
      </w:r>
      <w:r w:rsidR="00BC5448">
        <w:rPr>
          <w:rFonts w:ascii="Calibri" w:hAnsi="Calibri" w:cs="Times New Roman"/>
          <w:sz w:val="20"/>
          <w:szCs w:val="20"/>
          <w:lang w:eastAsia="en-US"/>
        </w:rPr>
        <w:t>Recueil et e</w:t>
      </w:r>
      <w:r>
        <w:rPr>
          <w:rFonts w:ascii="Calibri" w:hAnsi="Calibri" w:cs="Times New Roman"/>
          <w:sz w:val="20"/>
          <w:szCs w:val="20"/>
          <w:lang w:eastAsia="en-US"/>
        </w:rPr>
        <w:t>xpression de besoin</w:t>
      </w:r>
    </w:p>
    <w:p w:rsidR="00316C18" w:rsidP="323CFA00" w:rsidRDefault="00316C18" w14:paraId="35A010BD" w14:textId="77777777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 w:cs="Times New Roman"/>
          <w:sz w:val="20"/>
          <w:szCs w:val="20"/>
          <w:lang w:eastAsia="en-US"/>
        </w:rPr>
      </w:pPr>
      <w:r w:rsidR="00316C18">
        <w:rPr>
          <w:rFonts w:ascii="Calibri" w:hAnsi="Calibri" w:cs="Times New Roman"/>
          <w:sz w:val="20"/>
          <w:szCs w:val="20"/>
          <w:lang w:eastAsia="en-US"/>
        </w:rPr>
        <w:t>Rédaction des Spécifications fonctionnelles</w:t>
      </w:r>
    </w:p>
    <w:p w:rsidR="00796B4C" w:rsidP="323CFA00" w:rsidRDefault="00796B4C" w14:paraId="20A33029" w14:textId="55F6E4F4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 w:cs="Times New Roman"/>
          <w:sz w:val="20"/>
          <w:szCs w:val="20"/>
          <w:lang w:eastAsia="en-US"/>
        </w:rPr>
      </w:pPr>
      <w:r w:rsidR="00796B4C">
        <w:rPr>
          <w:rFonts w:ascii="Calibri" w:hAnsi="Calibri" w:cs="Times New Roman"/>
          <w:sz w:val="20"/>
          <w:szCs w:val="20"/>
          <w:lang w:eastAsia="en-US"/>
        </w:rPr>
        <w:t xml:space="preserve">Gestion des sprints et de </w:t>
      </w:r>
      <w:r w:rsidR="008849B2">
        <w:rPr>
          <w:rFonts w:ascii="Calibri" w:hAnsi="Calibri" w:cs="Times New Roman"/>
          <w:sz w:val="20"/>
          <w:szCs w:val="20"/>
          <w:lang w:eastAsia="en-US"/>
        </w:rPr>
        <w:t>leurs contenus</w:t>
      </w:r>
    </w:p>
    <w:p w:rsidR="00316C18" w:rsidP="323CFA00" w:rsidRDefault="009E733D" w14:paraId="58AEF0EB" w14:textId="77777777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 w:cs="Times New Roman"/>
          <w:sz w:val="20"/>
          <w:szCs w:val="20"/>
          <w:lang w:eastAsia="en-US"/>
        </w:rPr>
      </w:pPr>
      <w:r w:rsidRPr="00D44B6E" w:rsidR="00316C18">
        <w:rPr>
          <w:rFonts w:ascii="Calibri" w:hAnsi="Calibri" w:cs="Times New Roman"/>
          <w:sz w:val="20"/>
          <w:szCs w:val="20"/>
          <w:lang w:eastAsia="en-US"/>
        </w:rPr>
        <w:t>Test et recette</w:t>
      </w:r>
      <w:r w:rsidR="00316C18">
        <w:rPr>
          <w:rFonts w:ascii="Calibri" w:hAnsi="Calibri" w:cs="Times New Roman"/>
          <w:sz w:val="20"/>
          <w:szCs w:val="20"/>
          <w:lang w:eastAsia="en-US"/>
        </w:rPr>
        <w:t xml:space="preserve"> fonctionnelle</w:t>
      </w:r>
    </w:p>
    <w:p w:rsidR="00BC5448" w:rsidP="323CFA00" w:rsidRDefault="009E733D" w14:paraId="7D8DD252" w14:textId="1A328B5B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/>
          <w:sz w:val="20"/>
          <w:szCs w:val="20"/>
          <w:lang w:eastAsia="en-US"/>
        </w:rPr>
      </w:pPr>
      <w:r w:rsidRPr="009E733D" w:rsidR="009E733D">
        <w:rPr>
          <w:rFonts w:ascii="Calibri" w:hAnsi="Calibri"/>
          <w:sz w:val="20"/>
          <w:szCs w:val="20"/>
          <w:lang w:eastAsia="en-US"/>
        </w:rPr>
        <w:t>L’analyse des anomalies et la mise en place de mesures correctives</w:t>
      </w:r>
    </w:p>
    <w:p w:rsidRPr="009E733D" w:rsidR="00BC5448" w:rsidP="323CFA00" w:rsidRDefault="00BC5448" w14:paraId="71983A94" w14:textId="4CB276A7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/>
          <w:sz w:val="20"/>
          <w:szCs w:val="20"/>
          <w:lang w:eastAsia="en-US"/>
        </w:rPr>
      </w:pPr>
      <w:r w:rsidR="00BC5448">
        <w:rPr>
          <w:rFonts w:ascii="Calibri" w:hAnsi="Calibri"/>
          <w:sz w:val="20"/>
          <w:szCs w:val="20"/>
          <w:lang w:eastAsia="en-US"/>
        </w:rPr>
        <w:t>Support de niveaux 3</w:t>
      </w:r>
    </w:p>
    <w:p w:rsidR="00316C18" w:rsidP="323CFA00" w:rsidRDefault="00316C18" w14:paraId="7A335CE7" w14:textId="792320E3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 w:cs="Times New Roman"/>
          <w:sz w:val="20"/>
          <w:szCs w:val="20"/>
          <w:lang w:eastAsia="en-US"/>
        </w:rPr>
      </w:pPr>
      <w:r w:rsidR="00316C18">
        <w:rPr>
          <w:rFonts w:ascii="Calibri" w:hAnsi="Calibri" w:cs="Times New Roman"/>
          <w:sz w:val="20"/>
          <w:szCs w:val="20"/>
          <w:lang w:eastAsia="en-US"/>
        </w:rPr>
        <w:t>C</w:t>
      </w:r>
      <w:r w:rsidRPr="00AA764D" w:rsidR="00316C18">
        <w:rPr>
          <w:rFonts w:ascii="Calibri" w:hAnsi="Calibri" w:cs="Times New Roman"/>
          <w:sz w:val="20"/>
          <w:szCs w:val="20"/>
          <w:lang w:eastAsia="en-US"/>
        </w:rPr>
        <w:t>onduite du changement</w:t>
      </w:r>
    </w:p>
    <w:p w:rsidR="00796B4C" w:rsidP="323CFA00" w:rsidRDefault="00796B4C" w14:paraId="69D37502" w14:textId="1F093B8C" w14:noSpellErr="1">
      <w:pPr>
        <w:pStyle w:val="cvCompetence"/>
        <w:tabs>
          <w:tab w:val="clear" w:pos="6123"/>
          <w:tab w:val="left" w:pos="6381"/>
        </w:tabs>
        <w:spacing w:before="0" w:line="240" w:lineRule="auto"/>
        <w:ind w:left="2124" w:firstLine="0"/>
        <w:rPr>
          <w:rFonts w:ascii="Calibri" w:hAnsi="Calibri" w:cs="Times New Roman"/>
          <w:sz w:val="20"/>
          <w:szCs w:val="20"/>
          <w:lang w:eastAsia="en-US"/>
        </w:rPr>
      </w:pPr>
      <w:r w:rsidR="00796B4C">
        <w:rPr>
          <w:rFonts w:ascii="Calibri" w:hAnsi="Calibri" w:cs="Times New Roman"/>
          <w:sz w:val="20"/>
          <w:szCs w:val="20"/>
          <w:lang w:eastAsia="en-US"/>
        </w:rPr>
        <w:t>Préparation et animations des formations utilisateurs</w:t>
      </w:r>
    </w:p>
    <w:p w:rsidR="00BB7E8E" w:rsidP="00316C18" w:rsidRDefault="00BB7E8E" w14:paraId="53B1A797" w14:textId="77777777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Calibri" w:hAnsi="Calibri" w:cs="Times New Roman"/>
          <w:sz w:val="20"/>
          <w:szCs w:val="20"/>
          <w:lang w:eastAsia="en-US"/>
        </w:rPr>
      </w:pPr>
    </w:p>
    <w:p w:rsidRPr="00996132" w:rsidR="00BB7E8E" w:rsidP="00BB7E8E" w:rsidRDefault="00BB7E8E" w14:paraId="0644D41D" w14:textId="77777777"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ind w:left="2127" w:hanging="2127"/>
        <w:jc w:val="left"/>
        <w:textAlignment w:val="baseline"/>
        <w:rPr>
          <w:rFonts w:eastAsia="Times New Roman"/>
          <w:szCs w:val="20"/>
          <w:lang w:val="en-US"/>
        </w:rPr>
      </w:pPr>
      <w:proofErr w:type="spellStart"/>
      <w:r w:rsidRPr="00996132">
        <w:rPr>
          <w:b/>
          <w:szCs w:val="20"/>
          <w:lang w:val="en-US"/>
        </w:rPr>
        <w:t>Agilité</w:t>
      </w:r>
      <w:proofErr w:type="spellEnd"/>
      <w:r w:rsidRPr="00996132">
        <w:rPr>
          <w:rFonts w:eastAsia="Times New Roman" w:cs="Calibri"/>
          <w:b/>
          <w:bCs/>
          <w:szCs w:val="20"/>
          <w:lang w:val="en-US" w:eastAsia="fr-FR"/>
        </w:rPr>
        <w:tab/>
      </w:r>
      <w:r w:rsidRPr="00996132">
        <w:rPr>
          <w:rFonts w:eastAsia="Times New Roman"/>
          <w:szCs w:val="20"/>
          <w:lang w:val="en-US"/>
        </w:rPr>
        <w:t xml:space="preserve">Sprint planning, Daily meeting, Sprint Review / </w:t>
      </w:r>
      <w:proofErr w:type="spellStart"/>
      <w:r w:rsidRPr="00996132">
        <w:rPr>
          <w:rFonts w:eastAsia="Times New Roman"/>
          <w:szCs w:val="20"/>
          <w:lang w:val="en-US"/>
        </w:rPr>
        <w:t>Démo</w:t>
      </w:r>
      <w:proofErr w:type="spellEnd"/>
      <w:r w:rsidRPr="00996132">
        <w:rPr>
          <w:rFonts w:eastAsia="Times New Roman"/>
          <w:szCs w:val="20"/>
          <w:lang w:val="en-US"/>
        </w:rPr>
        <w:t xml:space="preserve">, </w:t>
      </w:r>
      <w:proofErr w:type="spellStart"/>
      <w:r w:rsidRPr="00996132">
        <w:rPr>
          <w:rFonts w:eastAsia="Times New Roman"/>
          <w:szCs w:val="20"/>
          <w:lang w:val="en-US"/>
        </w:rPr>
        <w:t>Chiffrage</w:t>
      </w:r>
      <w:proofErr w:type="spellEnd"/>
      <w:r w:rsidRPr="00996132">
        <w:rPr>
          <w:rFonts w:eastAsia="Times New Roman"/>
          <w:szCs w:val="20"/>
          <w:lang w:val="en-US"/>
        </w:rPr>
        <w:t xml:space="preserve"> des </w:t>
      </w:r>
      <w:r w:rsidRPr="00996132">
        <w:rPr>
          <w:lang w:val="en-US"/>
        </w:rPr>
        <w:t>User Stories</w:t>
      </w:r>
    </w:p>
    <w:p w:rsidRPr="00996132" w:rsidR="00A56249" w:rsidP="00316C18" w:rsidRDefault="00A56249" w14:paraId="476DB84D" w14:textId="574431EC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Calibri" w:hAnsi="Calibri" w:cs="Times New Roman"/>
          <w:sz w:val="20"/>
          <w:szCs w:val="20"/>
          <w:lang w:val="en-US" w:eastAsia="en-US"/>
        </w:rPr>
      </w:pPr>
    </w:p>
    <w:p w:rsidRPr="001D5C5D" w:rsidR="00A56249" w:rsidP="00A56249" w:rsidRDefault="00A56249" w14:paraId="50EC1BC7" w14:textId="360E602C">
      <w:pPr>
        <w:pStyle w:val="Listepuces"/>
        <w:numPr>
          <w:ilvl w:val="0"/>
          <w:numId w:val="0"/>
        </w:numPr>
        <w:ind w:left="360" w:hanging="360"/>
      </w:pPr>
      <w:r w:rsidRPr="00A56249">
        <w:rPr>
          <w:b/>
          <w:bCs/>
          <w:lang w:eastAsia="en-US"/>
        </w:rPr>
        <w:t>Pilotage</w:t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 w:rsidRPr="001D5C5D">
        <w:t>Tenue des jalons projets</w:t>
      </w:r>
    </w:p>
    <w:p w:rsidR="00A56249" w:rsidP="00A56249" w:rsidRDefault="00A56249" w14:paraId="4C1D2806" w14:textId="77777777">
      <w:pPr>
        <w:pStyle w:val="Listepuces"/>
        <w:numPr>
          <w:ilvl w:val="0"/>
          <w:numId w:val="0"/>
        </w:numPr>
        <w:ind w:left="1428" w:firstLine="696"/>
      </w:pPr>
      <w:r w:rsidRPr="001D5C5D">
        <w:t>Validation des livrables</w:t>
      </w:r>
    </w:p>
    <w:p w:rsidRPr="001D5C5D" w:rsidR="00BC5448" w:rsidP="00A56249" w:rsidRDefault="00BC5448" w14:paraId="4AA92879" w14:textId="2720DBAD">
      <w:pPr>
        <w:pStyle w:val="Listepuces"/>
        <w:numPr>
          <w:ilvl w:val="0"/>
          <w:numId w:val="0"/>
        </w:numPr>
        <w:ind w:left="1428" w:firstLine="696"/>
      </w:pPr>
      <w:r>
        <w:t>Mise en place de KPI</w:t>
      </w:r>
    </w:p>
    <w:p w:rsidR="00A56249" w:rsidP="00A56249" w:rsidRDefault="00A56249" w14:paraId="15955941" w14:textId="77777777">
      <w:pPr>
        <w:pStyle w:val="Listepuces"/>
        <w:numPr>
          <w:ilvl w:val="0"/>
          <w:numId w:val="0"/>
        </w:numPr>
        <w:ind w:left="1428" w:firstLine="696"/>
      </w:pPr>
      <w:r>
        <w:t>Mise en place de process</w:t>
      </w:r>
    </w:p>
    <w:p w:rsidR="00536F9D" w:rsidP="00316C18" w:rsidRDefault="00536F9D" w14:paraId="32865DC3" w14:textId="67C7CAAB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Calibri" w:hAnsi="Calibri" w:cs="Times New Roman"/>
          <w:sz w:val="20"/>
          <w:szCs w:val="20"/>
          <w:lang w:eastAsia="en-US"/>
        </w:rPr>
      </w:pPr>
    </w:p>
    <w:p w:rsidRPr="007F75BD" w:rsidR="00316C18" w:rsidP="00316C18" w:rsidRDefault="00316C18" w14:paraId="0BD7F29E" w14:textId="16C55497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bCs/>
          <w:sz w:val="20"/>
          <w:szCs w:val="20"/>
        </w:rPr>
      </w:pPr>
      <w:r w:rsidRPr="007F75BD">
        <w:rPr>
          <w:rFonts w:ascii="Calibri" w:hAnsi="Calibri" w:cs="Calibri"/>
          <w:b/>
          <w:bCs/>
          <w:sz w:val="20"/>
          <w:szCs w:val="20"/>
        </w:rPr>
        <w:t>Métiers</w:t>
      </w:r>
      <w:r w:rsidRPr="007F75BD">
        <w:rPr>
          <w:rFonts w:ascii="Calibri" w:hAnsi="Calibri" w:cs="Calibri"/>
          <w:b/>
          <w:bCs/>
          <w:sz w:val="20"/>
          <w:szCs w:val="20"/>
        </w:rPr>
        <w:tab/>
      </w:r>
      <w:r w:rsidR="00390D7C">
        <w:rPr>
          <w:rFonts w:ascii="Calibri" w:hAnsi="Calibri" w:cs="Calibri"/>
          <w:bCs/>
          <w:sz w:val="20"/>
          <w:szCs w:val="20"/>
        </w:rPr>
        <w:t>Digital (Parcours clients</w:t>
      </w:r>
      <w:r w:rsidR="00480AC9">
        <w:rPr>
          <w:rFonts w:ascii="Calibri" w:hAnsi="Calibri" w:cs="Calibri"/>
          <w:bCs/>
          <w:sz w:val="20"/>
          <w:szCs w:val="20"/>
        </w:rPr>
        <w:t>, Site Web</w:t>
      </w:r>
      <w:r w:rsidR="00390D7C">
        <w:rPr>
          <w:rFonts w:ascii="Calibri" w:hAnsi="Calibri" w:cs="Calibri"/>
          <w:bCs/>
          <w:sz w:val="20"/>
          <w:szCs w:val="20"/>
        </w:rPr>
        <w:t>)</w:t>
      </w:r>
    </w:p>
    <w:p w:rsidRPr="005359B8" w:rsidR="00316C18" w:rsidP="00316C18" w:rsidRDefault="00316C18" w14:paraId="76835BBB" w14:textId="77777777">
      <w:pPr>
        <w:pStyle w:val="cvCompetence"/>
        <w:tabs>
          <w:tab w:val="left" w:pos="6381"/>
        </w:tabs>
        <w:spacing w:before="0" w:line="240" w:lineRule="auto"/>
        <w:ind w:left="0" w:firstLine="0"/>
        <w:rPr>
          <w:rFonts w:ascii="Calibri" w:hAnsi="Calibri" w:cs="Calibri"/>
          <w:bCs/>
          <w:sz w:val="20"/>
          <w:szCs w:val="20"/>
        </w:rPr>
      </w:pPr>
    </w:p>
    <w:p w:rsidRPr="007F75BD" w:rsidR="00316C18" w:rsidP="00316C18" w:rsidRDefault="00DE5243" w14:paraId="286307F3" w14:textId="3AA651BF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sz w:val="20"/>
          <w:szCs w:val="20"/>
        </w:rPr>
      </w:pPr>
      <w:r w:rsidRPr="007F75BD">
        <w:rPr>
          <w:rFonts w:ascii="Calibri" w:hAnsi="Calibri" w:cs="Calibri"/>
          <w:b/>
          <w:sz w:val="20"/>
          <w:szCs w:val="20"/>
        </w:rPr>
        <w:t>Méthodologies</w:t>
      </w:r>
      <w:r w:rsidRPr="007F75BD" w:rsidR="00316C18">
        <w:rPr>
          <w:rFonts w:ascii="Calibri" w:hAnsi="Calibri" w:cs="Calibri"/>
          <w:b/>
          <w:sz w:val="20"/>
          <w:szCs w:val="20"/>
        </w:rPr>
        <w:tab/>
      </w:r>
      <w:r w:rsidRPr="007F75BD" w:rsidR="00316C18">
        <w:rPr>
          <w:rFonts w:ascii="Calibri" w:hAnsi="Calibri" w:cs="Calibri"/>
          <w:sz w:val="20"/>
          <w:szCs w:val="20"/>
        </w:rPr>
        <w:t>Agile (Scrum)</w:t>
      </w:r>
    </w:p>
    <w:p w:rsidRPr="007F75BD" w:rsidR="00316C18" w:rsidP="00316C18" w:rsidRDefault="00316C18" w14:paraId="7A34C838" w14:textId="77777777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b/>
          <w:sz w:val="20"/>
          <w:szCs w:val="20"/>
        </w:rPr>
      </w:pPr>
    </w:p>
    <w:p w:rsidR="00316C18" w:rsidP="002C2C7F" w:rsidRDefault="00316C18" w14:paraId="55F20F78" w14:textId="57EA3FD6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sz w:val="20"/>
          <w:szCs w:val="20"/>
        </w:rPr>
      </w:pPr>
      <w:r w:rsidRPr="00C61CC9">
        <w:rPr>
          <w:rFonts w:ascii="Calibri" w:hAnsi="Calibri" w:cs="Calibri"/>
          <w:b/>
          <w:bCs/>
          <w:sz w:val="20"/>
          <w:szCs w:val="20"/>
        </w:rPr>
        <w:t>Langues</w:t>
      </w:r>
      <w:r w:rsidRPr="00C61CC9">
        <w:rPr>
          <w:rFonts w:ascii="Calibri" w:hAnsi="Calibri" w:cs="Calibri"/>
          <w:b/>
          <w:bCs/>
          <w:sz w:val="20"/>
          <w:szCs w:val="20"/>
        </w:rPr>
        <w:tab/>
      </w:r>
      <w:r w:rsidRPr="00C61CC9">
        <w:rPr>
          <w:rFonts w:ascii="Calibri" w:hAnsi="Calibri" w:cs="Calibri"/>
          <w:sz w:val="20"/>
          <w:szCs w:val="20"/>
        </w:rPr>
        <w:t xml:space="preserve">Anglais </w:t>
      </w:r>
      <w:r w:rsidR="00DE5243">
        <w:rPr>
          <w:rFonts w:ascii="Calibri" w:hAnsi="Calibri" w:cs="Calibri"/>
          <w:sz w:val="20"/>
          <w:szCs w:val="20"/>
        </w:rPr>
        <w:t xml:space="preserve">opérationnel </w:t>
      </w:r>
    </w:p>
    <w:p w:rsidRPr="00F54499" w:rsidR="002C2C7F" w:rsidP="002C2C7F" w:rsidRDefault="002C2C7F" w14:paraId="509FDB3E" w14:textId="77777777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sz w:val="20"/>
          <w:szCs w:val="20"/>
        </w:rPr>
      </w:pPr>
    </w:p>
    <w:p w:rsidRPr="00DE4BFA" w:rsidR="001678CA" w:rsidP="002C2C7F" w:rsidRDefault="001678CA" w14:paraId="424843A3" w14:textId="77777777">
      <w:pPr>
        <w:pStyle w:val="Titre2"/>
        <w:spacing w:before="0"/>
      </w:pPr>
      <w:r>
        <w:t>Compé</w:t>
      </w:r>
      <w:r w:rsidRPr="00DE4BFA">
        <w:t>tence</w:t>
      </w:r>
      <w:r>
        <w:t>s</w:t>
      </w:r>
      <w:r w:rsidRPr="00DE4BFA">
        <w:t xml:space="preserve"> technique</w:t>
      </w:r>
      <w:r>
        <w:t>s</w:t>
      </w:r>
    </w:p>
    <w:p w:rsidR="002C2C7F" w:rsidP="00F41316" w:rsidRDefault="002C2C7F" w14:paraId="0A78B001" w14:textId="77777777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Calibri" w:hAnsi="Calibri" w:cs="Calibri"/>
          <w:b/>
          <w:bCs/>
          <w:sz w:val="20"/>
          <w:szCs w:val="20"/>
        </w:rPr>
      </w:pPr>
    </w:p>
    <w:p w:rsidRPr="00D718CE" w:rsidR="00F41316" w:rsidP="00F41316" w:rsidRDefault="00480AC9" w14:paraId="6957A445" w14:textId="54FD6E61">
      <w:pPr>
        <w:pStyle w:val="cvCompetence"/>
        <w:tabs>
          <w:tab w:val="clear" w:pos="6123"/>
          <w:tab w:val="left" w:pos="6381"/>
        </w:tabs>
        <w:spacing w:before="0" w:line="240" w:lineRule="auto"/>
        <w:ind w:left="2127" w:hanging="2127"/>
        <w:rPr>
          <w:rFonts w:ascii="Times New Roman" w:hAnsi="Times New Roman" w:cs="Times New Roman"/>
          <w:sz w:val="20"/>
          <w:szCs w:val="20"/>
        </w:rPr>
      </w:pPr>
      <w:r w:rsidRPr="00D718CE">
        <w:rPr>
          <w:rFonts w:ascii="Calibri" w:hAnsi="Calibri" w:cs="Calibri"/>
          <w:b/>
          <w:bCs/>
          <w:sz w:val="20"/>
          <w:szCs w:val="20"/>
        </w:rPr>
        <w:t>Langage</w:t>
      </w:r>
      <w:r w:rsidRPr="00D718CE">
        <w:rPr>
          <w:rFonts w:ascii="Calibri" w:hAnsi="Calibri" w:cs="Calibri"/>
          <w:b/>
          <w:bCs/>
          <w:sz w:val="20"/>
          <w:szCs w:val="20"/>
        </w:rPr>
        <w:tab/>
      </w:r>
      <w:r w:rsidRPr="00D718CE">
        <w:rPr>
          <w:rFonts w:ascii="Calibri" w:hAnsi="Calibri" w:cs="Calibri"/>
          <w:sz w:val="20"/>
          <w:szCs w:val="20"/>
        </w:rPr>
        <w:t>SQL</w:t>
      </w:r>
      <w:r w:rsidRPr="00D718CE">
        <w:rPr>
          <w:rFonts w:ascii="Times New Roman" w:hAnsi="Times New Roman" w:cs="Times New Roman"/>
          <w:sz w:val="20"/>
          <w:szCs w:val="20"/>
        </w:rPr>
        <w:tab/>
      </w:r>
    </w:p>
    <w:p w:rsidRPr="00D718CE" w:rsidR="00480AC9" w:rsidP="00316C18" w:rsidRDefault="00480AC9" w14:paraId="644CEFAF" w14:textId="41DB2977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b/>
          <w:bCs/>
          <w:sz w:val="20"/>
          <w:szCs w:val="20"/>
        </w:rPr>
      </w:pPr>
    </w:p>
    <w:p w:rsidRPr="005C1EB4" w:rsidR="00480AC9" w:rsidP="00480AC9" w:rsidRDefault="00480AC9" w14:paraId="5D1EC5D6" w14:textId="1A1B3C78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bCs/>
          <w:sz w:val="20"/>
          <w:szCs w:val="20"/>
        </w:rPr>
      </w:pPr>
      <w:r w:rsidRPr="005C1EB4">
        <w:rPr>
          <w:rFonts w:ascii="Calibri" w:hAnsi="Calibri" w:cs="Calibri"/>
          <w:b/>
          <w:bCs/>
          <w:sz w:val="20"/>
          <w:szCs w:val="20"/>
        </w:rPr>
        <w:t>Agilité</w:t>
      </w:r>
      <w:r w:rsidRPr="005C1EB4">
        <w:rPr>
          <w:rFonts w:ascii="Calibri" w:hAnsi="Calibri" w:cs="Calibri"/>
          <w:b/>
          <w:bCs/>
          <w:sz w:val="20"/>
          <w:szCs w:val="20"/>
        </w:rPr>
        <w:tab/>
      </w:r>
      <w:r w:rsidR="00BC5448">
        <w:rPr>
          <w:rFonts w:ascii="Calibri" w:hAnsi="Calibri" w:cs="Calibri"/>
          <w:bCs/>
          <w:sz w:val="20"/>
          <w:szCs w:val="20"/>
        </w:rPr>
        <w:t>Azure DevOps,</w:t>
      </w:r>
      <w:r w:rsidRPr="005C1EB4" w:rsidR="00040875">
        <w:rPr>
          <w:rFonts w:ascii="Calibri" w:hAnsi="Calibri" w:cs="Calibri"/>
          <w:bCs/>
          <w:sz w:val="20"/>
          <w:szCs w:val="20"/>
        </w:rPr>
        <w:t xml:space="preserve"> </w:t>
      </w:r>
      <w:r w:rsidRPr="005C1EB4">
        <w:rPr>
          <w:rFonts w:ascii="Calibri" w:hAnsi="Calibri" w:cs="Calibri"/>
          <w:bCs/>
          <w:sz w:val="20"/>
          <w:szCs w:val="20"/>
        </w:rPr>
        <w:t>Confluence</w:t>
      </w:r>
    </w:p>
    <w:p w:rsidRPr="005C1EB4" w:rsidR="00480AC9" w:rsidP="00480AC9" w:rsidRDefault="00480AC9" w14:paraId="00988CD8" w14:textId="77777777">
      <w:pPr>
        <w:pStyle w:val="cvCompetence"/>
        <w:tabs>
          <w:tab w:val="left" w:pos="6381"/>
        </w:tabs>
        <w:spacing w:before="0" w:line="240" w:lineRule="auto"/>
        <w:ind w:left="2126" w:hanging="2126"/>
        <w:rPr>
          <w:rFonts w:ascii="Calibri" w:hAnsi="Calibri" w:cs="Calibri"/>
          <w:sz w:val="20"/>
          <w:szCs w:val="20"/>
        </w:rPr>
      </w:pPr>
    </w:p>
    <w:p w:rsidRPr="00CA149C" w:rsidR="002C105C" w:rsidP="0074228B" w:rsidRDefault="00480AC9" w14:paraId="2E9650CB" w14:textId="27F336D5">
      <w:pPr>
        <w:pStyle w:val="cvCompetence"/>
        <w:tabs>
          <w:tab w:val="left" w:pos="6381"/>
        </w:tabs>
        <w:spacing w:before="0" w:after="100" w:afterAutospacing="1" w:line="240" w:lineRule="auto"/>
        <w:ind w:left="2126" w:hanging="2126"/>
        <w:rPr>
          <w:rFonts w:ascii="Calibri" w:hAnsi="Calibri" w:cs="Calibri"/>
          <w:sz w:val="20"/>
          <w:szCs w:val="20"/>
          <w:lang w:val="en-US"/>
        </w:rPr>
      </w:pPr>
      <w:r w:rsidRPr="00CA149C">
        <w:rPr>
          <w:rFonts w:ascii="Calibri" w:hAnsi="Calibri" w:cs="Calibri"/>
          <w:b/>
          <w:bCs/>
          <w:sz w:val="20"/>
          <w:szCs w:val="20"/>
          <w:lang w:val="en-US"/>
        </w:rPr>
        <w:t>Test/Homologation</w:t>
      </w:r>
      <w:r w:rsidRPr="00CA149C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CA149C">
        <w:rPr>
          <w:rFonts w:ascii="Calibri" w:hAnsi="Calibri" w:cs="Calibri"/>
          <w:sz w:val="20"/>
          <w:szCs w:val="20"/>
          <w:lang w:val="en-US"/>
        </w:rPr>
        <w:t>Postman</w:t>
      </w:r>
    </w:p>
    <w:p w:rsidRPr="00E4392F" w:rsidR="003F0FEB" w:rsidP="003F0FEB" w:rsidRDefault="00E4392F" w14:paraId="52CD246F" w14:textId="4121ACB3">
      <w:pPr>
        <w:pStyle w:val="cvCompetence"/>
        <w:tabs>
          <w:tab w:val="left" w:pos="6381"/>
        </w:tabs>
        <w:spacing w:before="0" w:after="100" w:afterAutospacing="1" w:line="240" w:lineRule="auto"/>
        <w:ind w:left="2126" w:hanging="2126"/>
        <w:rPr>
          <w:rFonts w:ascii="Calibri" w:hAnsi="Calibri" w:cs="Calibri"/>
          <w:sz w:val="20"/>
          <w:szCs w:val="20"/>
          <w:lang w:val="en-US"/>
        </w:rPr>
      </w:pPr>
      <w:r w:rsidRPr="00E4392F">
        <w:rPr>
          <w:rFonts w:ascii="Calibri" w:hAnsi="Calibri" w:cs="Calibri"/>
          <w:b/>
          <w:bCs/>
          <w:sz w:val="20"/>
          <w:szCs w:val="20"/>
          <w:lang w:val="en-US"/>
        </w:rPr>
        <w:t>Outils BI</w:t>
      </w:r>
      <w:r w:rsidRPr="00E4392F" w:rsidR="003F0FEB">
        <w:rPr>
          <w:rFonts w:ascii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>Power BI</w:t>
      </w:r>
      <w:r w:rsidR="0074228B">
        <w:rPr>
          <w:rFonts w:ascii="Calibri" w:hAnsi="Calibri" w:cs="Calibri"/>
          <w:bCs/>
          <w:sz w:val="20"/>
          <w:szCs w:val="20"/>
          <w:lang w:val="en-US"/>
        </w:rPr>
        <w:t>,</w:t>
      </w:r>
      <w:r w:rsidRPr="0074228B" w:rsidR="0074228B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Pr="00480AC9" w:rsidR="0074228B">
        <w:rPr>
          <w:rFonts w:ascii="Calibri" w:hAnsi="Calibri" w:cs="Calibri"/>
          <w:bCs/>
          <w:sz w:val="20"/>
          <w:szCs w:val="20"/>
          <w:lang w:val="en-US"/>
        </w:rPr>
        <w:t>SharePoint</w:t>
      </w:r>
    </w:p>
    <w:p w:rsidRPr="00CA149C" w:rsidR="00316C18" w:rsidP="00316C18" w:rsidRDefault="00316C18" w14:paraId="22FB872D" w14:textId="33E9344C">
      <w:pPr>
        <w:pStyle w:val="cvCompetence"/>
        <w:tabs>
          <w:tab w:val="left" w:pos="6381"/>
        </w:tabs>
        <w:spacing w:before="0" w:after="100" w:afterAutospacing="1" w:line="240" w:lineRule="auto"/>
        <w:ind w:left="2126" w:hanging="2126"/>
        <w:rPr>
          <w:rFonts w:ascii="Calibri" w:hAnsi="Calibri" w:cs="Calibri"/>
          <w:sz w:val="20"/>
          <w:szCs w:val="20"/>
        </w:rPr>
      </w:pPr>
      <w:r w:rsidRPr="00CA149C">
        <w:rPr>
          <w:rFonts w:ascii="Calibri" w:hAnsi="Calibri" w:cs="Calibri"/>
          <w:b/>
          <w:bCs/>
          <w:sz w:val="20"/>
          <w:szCs w:val="20"/>
        </w:rPr>
        <w:t>SGBDR</w:t>
      </w:r>
      <w:r w:rsidRPr="00CA149C">
        <w:rPr>
          <w:rFonts w:ascii="Calibri" w:hAnsi="Calibri" w:cs="Calibri"/>
          <w:b/>
          <w:bCs/>
          <w:sz w:val="20"/>
          <w:szCs w:val="20"/>
        </w:rPr>
        <w:tab/>
      </w:r>
      <w:r w:rsidRPr="00CA149C">
        <w:rPr>
          <w:rFonts w:ascii="Calibri" w:hAnsi="Calibri" w:cs="Calibri"/>
          <w:sz w:val="20"/>
          <w:szCs w:val="20"/>
        </w:rPr>
        <w:t>MySQL</w:t>
      </w:r>
    </w:p>
    <w:p w:rsidRPr="00BC5448" w:rsidR="00480AC9" w:rsidP="00BC5448" w:rsidRDefault="003C2E6E" w14:paraId="1F4B2071" w14:textId="2EA27E86">
      <w:pPr>
        <w:pStyle w:val="Titre1"/>
      </w:pPr>
      <w:r w:rsidRPr="00A65D04">
        <w:t>Formation</w:t>
      </w:r>
      <w:r w:rsidR="00480AC9">
        <w:rPr>
          <w:bCs/>
        </w:rPr>
        <w:tab/>
      </w:r>
      <w:r w:rsidR="00480AC9">
        <w:rPr>
          <w:bCs/>
        </w:rPr>
        <w:tab/>
      </w:r>
      <w:r w:rsidR="00480AC9">
        <w:rPr>
          <w:bCs/>
        </w:rPr>
        <w:tab/>
      </w:r>
    </w:p>
    <w:p w:rsidR="00BC5448" w:rsidP="009E733D" w:rsidRDefault="00BC5448" w14:paraId="4CEFD000" w14:textId="77777777">
      <w:pPr>
        <w:pStyle w:val="Default"/>
        <w:ind w:left="2124" w:hanging="2124"/>
        <w:rPr>
          <w:rFonts w:cs="Times New Roman"/>
          <w:b/>
          <w:color w:val="auto"/>
          <w:sz w:val="20"/>
          <w:szCs w:val="20"/>
          <w:lang w:eastAsia="en-US"/>
        </w:rPr>
      </w:pPr>
    </w:p>
    <w:p w:rsidRPr="009E733D" w:rsidR="009E733D" w:rsidP="009E733D" w:rsidRDefault="009E733D" w14:paraId="4C904417" w14:textId="0BDACF7C">
      <w:pPr>
        <w:pStyle w:val="Default"/>
        <w:ind w:left="2124" w:hanging="2124"/>
      </w:pPr>
      <w:r w:rsidRPr="009E733D">
        <w:rPr>
          <w:rFonts w:cs="Times New Roman"/>
          <w:b/>
          <w:color w:val="auto"/>
          <w:sz w:val="20"/>
          <w:szCs w:val="20"/>
          <w:lang w:eastAsia="en-US"/>
        </w:rPr>
        <w:t>201</w:t>
      </w:r>
      <w:r w:rsidR="00796B4C">
        <w:rPr>
          <w:rFonts w:cs="Times New Roman"/>
          <w:b/>
          <w:color w:val="auto"/>
          <w:sz w:val="20"/>
          <w:szCs w:val="20"/>
          <w:lang w:eastAsia="en-US"/>
        </w:rPr>
        <w:t>9</w:t>
      </w:r>
      <w:r w:rsidRPr="009E733D">
        <w:rPr>
          <w:rFonts w:cs="Times New Roman"/>
          <w:b/>
          <w:color w:val="auto"/>
          <w:sz w:val="20"/>
          <w:szCs w:val="20"/>
          <w:lang w:eastAsia="en-US"/>
        </w:rPr>
        <w:tab/>
      </w:r>
      <w:r w:rsidR="00796B4C">
        <w:rPr>
          <w:bCs/>
          <w:iCs/>
          <w:color w:val="auto"/>
          <w:sz w:val="20"/>
          <w:szCs w:val="20"/>
          <w:lang w:eastAsia="en-US"/>
        </w:rPr>
        <w:t>Diplôme d’ingénieur en Santé et Technologie avec option Marketing de l’innovation et Nanotechnologie au sein de l’école ECE Paris</w:t>
      </w:r>
    </w:p>
    <w:p w:rsidRPr="002C2C7F" w:rsidR="009E733D" w:rsidP="009E733D" w:rsidRDefault="009E733D" w14:paraId="5590F2B5" w14:textId="77777777">
      <w:pPr>
        <w:autoSpaceDE w:val="0"/>
        <w:autoSpaceDN w:val="0"/>
        <w:adjustRightInd w:val="0"/>
        <w:spacing w:after="0" w:line="240" w:lineRule="auto"/>
        <w:jc w:val="left"/>
        <w:rPr>
          <w:b/>
          <w:sz w:val="14"/>
          <w:szCs w:val="14"/>
        </w:rPr>
      </w:pPr>
    </w:p>
    <w:p w:rsidRPr="00C1498E" w:rsidR="00480AC9" w:rsidP="009E733D" w:rsidRDefault="00480AC9" w14:paraId="2A0CF039" w14:textId="77777777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bCs/>
          <w:iCs/>
          <w:szCs w:val="20"/>
          <w:lang w:eastAsia="ar-SA"/>
        </w:rPr>
      </w:pPr>
    </w:p>
    <w:p w:rsidR="003C2E6E" w:rsidP="003C2E6E" w:rsidRDefault="003C2E6E" w14:paraId="79B6E813" w14:textId="5F29A41E">
      <w:pPr>
        <w:pStyle w:val="Titre1"/>
      </w:pPr>
      <w:r w:rsidRPr="00000A2C">
        <w:t>Références projets</w:t>
      </w:r>
    </w:p>
    <w:p w:rsidRPr="00000A2C" w:rsidR="0074228B" w:rsidP="0074228B" w:rsidRDefault="00796B4C" w14:paraId="568ACD04" w14:textId="5176D8BF">
      <w:pPr>
        <w:pStyle w:val="TitreRfrence"/>
        <w:rPr>
          <w:b w:val="0"/>
          <w:bCs w:val="0"/>
        </w:rPr>
      </w:pPr>
      <w:r w:rsidR="00796B4C">
        <w:rPr/>
        <w:t xml:space="preserve">Bolloré </w:t>
      </w:r>
      <w:r w:rsidR="00796B4C">
        <w:rPr/>
        <w:t>Logistics</w:t>
      </w:r>
      <w:r w:rsidR="42D64837">
        <w:rPr/>
        <w:t xml:space="preserve">                                                                            </w:t>
      </w:r>
      <w:r w:rsidR="0074228B">
        <w:rPr>
          <w:b w:val="0"/>
          <w:bCs w:val="0"/>
        </w:rPr>
        <w:t xml:space="preserve">Depuis </w:t>
      </w:r>
      <w:r w:rsidR="00796B4C">
        <w:rPr>
          <w:b w:val="0"/>
          <w:bCs w:val="0"/>
        </w:rPr>
        <w:t>Avril</w:t>
      </w:r>
      <w:r w:rsidR="0074228B">
        <w:rPr>
          <w:b w:val="0"/>
          <w:bCs w:val="0"/>
        </w:rPr>
        <w:t xml:space="preserve"> </w:t>
      </w:r>
      <w:r w:rsidR="00796B4C">
        <w:rPr>
          <w:b w:val="0"/>
          <w:bCs w:val="0"/>
        </w:rPr>
        <w:t>2019</w:t>
      </w:r>
    </w:p>
    <w:p w:rsidRPr="00CD4400" w:rsidR="0074228B" w:rsidP="0074228B" w:rsidRDefault="00796B4C" w14:paraId="25E7F6DC" w14:textId="01AACAE8">
      <w:pPr>
        <w:pStyle w:val="Titre3"/>
      </w:pPr>
      <w:r>
        <w:t>Product Owner</w:t>
      </w:r>
    </w:p>
    <w:p w:rsidR="00796B4C" w:rsidP="008B351A" w:rsidRDefault="001316BC" w14:paraId="684E46E8" w14:textId="714C3773">
      <w:pPr>
        <w:pStyle w:val="Titre4"/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</w:pPr>
      <w:r w:rsidRPr="001316BC">
        <w:rPr>
          <w:rFonts w:cs="Times New Roman"/>
          <w:b w:val="0"/>
          <w:bCs w:val="0"/>
          <w:i/>
          <w:iCs/>
          <w:caps w:val="0"/>
          <w:color w:val="000000"/>
          <w:u w:val="single"/>
          <w:lang w:eastAsia="ar-SA"/>
        </w:rPr>
        <w:t>Contexte :</w:t>
      </w:r>
      <w:r w:rsidRPr="001316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</w:t>
      </w:r>
      <w:r w:rsidR="00796B4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Au sein de </w:t>
      </w:r>
      <w:r w:rsidR="00BD09AA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la DSI, pilotage de différents projets en mode agile dans l’équipe Track &amp; Trace</w:t>
      </w:r>
      <w:r w:rsidR="00F6584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clients</w:t>
      </w:r>
      <w:r w:rsidR="00BD09AA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</w:t>
      </w:r>
    </w:p>
    <w:p w:rsidRPr="00BD09AA" w:rsidR="00BD09AA" w:rsidP="00BD09AA" w:rsidRDefault="00BD09AA" w14:paraId="546DF1E9" w14:textId="77777777">
      <w:pPr>
        <w:rPr>
          <w:lang w:eastAsia="ar-SA"/>
        </w:rPr>
      </w:pPr>
    </w:p>
    <w:p w:rsidRPr="00741A60" w:rsidR="00BD09AA" w:rsidP="00BD09AA" w:rsidRDefault="00BD09AA" w14:paraId="7CEECD3E" w14:textId="77777777">
      <w:pPr>
        <w:pStyle w:val="Default"/>
        <w:jc w:val="both"/>
        <w:rPr>
          <w:rFonts w:eastAsia="Times New Roman"/>
          <w:bCs/>
          <w:i/>
          <w:iCs/>
          <w:color w:val="auto"/>
          <w:sz w:val="20"/>
          <w:szCs w:val="20"/>
          <w:lang w:eastAsia="ar-SA"/>
        </w:rPr>
      </w:pPr>
      <w:r w:rsidRPr="00741A60">
        <w:rPr>
          <w:rFonts w:eastAsia="Times New Roman"/>
          <w:bCs/>
          <w:i/>
          <w:iCs/>
          <w:color w:val="auto"/>
          <w:sz w:val="20"/>
          <w:szCs w:val="20"/>
          <w:u w:val="single"/>
          <w:lang w:eastAsia="ar-SA"/>
        </w:rPr>
        <w:t>Exemples de projets :</w:t>
      </w:r>
    </w:p>
    <w:p w:rsidRPr="00AC5E88" w:rsidR="00BD09AA" w:rsidP="00BD09AA" w:rsidRDefault="00BD09AA" w14:paraId="7044B0C4" w14:textId="5C19E49B">
      <w:pPr>
        <w:pStyle w:val="Default"/>
        <w:numPr>
          <w:ilvl w:val="0"/>
          <w:numId w:val="26"/>
        </w:numPr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Création et déploiement du module IOT permettant de monitorer </w:t>
      </w:r>
      <w:r w:rsidR="00DD5731">
        <w:rPr>
          <w:rFonts w:eastAsia="Times New Roman"/>
          <w:i/>
          <w:iCs/>
          <w:color w:val="auto"/>
          <w:sz w:val="20"/>
          <w:szCs w:val="20"/>
          <w:lang w:eastAsia="ar-SA"/>
        </w:rPr>
        <w:t>différents types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de </w:t>
      </w:r>
      <w:r w:rsidR="00DD5731">
        <w:rPr>
          <w:rFonts w:eastAsia="Times New Roman"/>
          <w:i/>
          <w:iCs/>
          <w:color w:val="auto"/>
          <w:sz w:val="20"/>
          <w:szCs w:val="20"/>
          <w:lang w:eastAsia="ar-SA"/>
        </w:rPr>
        <w:t>métriques</w:t>
      </w:r>
    </w:p>
    <w:p w:rsidR="00BD09AA" w:rsidP="00BD09AA" w:rsidRDefault="00DD5731" w14:paraId="163E491D" w14:textId="572AC242">
      <w:pPr>
        <w:pStyle w:val="Default"/>
        <w:numPr>
          <w:ilvl w:val="0"/>
          <w:numId w:val="26"/>
        </w:numPr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Création</w:t>
      </w:r>
      <w:r w:rsidRPr="00AC5E88"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et déploiement d’une 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application</w:t>
      </w:r>
      <w:r w:rsidRPr="00AC5E88"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permettant la création d’alerte afin de</w:t>
      </w:r>
      <w:r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prévenir les perturbations de </w:t>
      </w:r>
      <w:r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la </w:t>
      </w:r>
      <w:proofErr w:type="spellStart"/>
      <w:r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>supply</w:t>
      </w:r>
      <w:proofErr w:type="spellEnd"/>
      <w:r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</w:t>
      </w:r>
      <w:proofErr w:type="spellStart"/>
      <w:r w:rsidR="00BD09AA">
        <w:rPr>
          <w:rFonts w:eastAsia="Times New Roman"/>
          <w:i/>
          <w:iCs/>
          <w:color w:val="auto"/>
          <w:sz w:val="20"/>
          <w:szCs w:val="20"/>
          <w:lang w:eastAsia="ar-SA"/>
        </w:rPr>
        <w:t>chain</w:t>
      </w:r>
      <w:proofErr w:type="spellEnd"/>
    </w:p>
    <w:p w:rsidRPr="00AC5E88" w:rsidR="00DD5731" w:rsidP="00BD09AA" w:rsidRDefault="00DD5731" w14:paraId="53CEBE6E" w14:textId="7DD9AC0D">
      <w:pPr>
        <w:pStyle w:val="Default"/>
        <w:numPr>
          <w:ilvl w:val="0"/>
          <w:numId w:val="26"/>
        </w:numPr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Mise en place d’une nouvelle interface de la plateforme Track &amp; Trace et de la séparation des données à la suite de la vente de la partie Africaine</w:t>
      </w:r>
    </w:p>
    <w:p w:rsidR="00BD09AA" w:rsidP="008B351A" w:rsidRDefault="00BD09AA" w14:paraId="3F5BC07B" w14:textId="77777777">
      <w:pPr>
        <w:pStyle w:val="Titre4"/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</w:pPr>
    </w:p>
    <w:p w:rsidRPr="00BD09AA" w:rsidR="00BD09AA" w:rsidP="00BD09AA" w:rsidRDefault="00BD09AA" w14:paraId="5A37ED80" w14:textId="36F63861">
      <w:pPr>
        <w:rPr>
          <w:lang w:eastAsia="ar-SA"/>
        </w:rPr>
      </w:pPr>
      <w:r>
        <w:rPr>
          <w:lang w:eastAsia="ar-SA"/>
        </w:rPr>
        <w:t xml:space="preserve">Exemples de projets </w:t>
      </w:r>
    </w:p>
    <w:p w:rsidR="008B351A" w:rsidP="008B351A" w:rsidRDefault="00605BFE" w14:paraId="373617B8" w14:textId="35C52884">
      <w:pPr>
        <w:pStyle w:val="Titre4"/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</w:pPr>
      <w:r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Etude et pilotage du</w:t>
      </w:r>
      <w:r w:rsidR="001316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développement d’un module </w:t>
      </w:r>
      <w:r w:rsidR="006F7492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de </w:t>
      </w:r>
      <w:r w:rsidR="001316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d</w:t>
      </w:r>
      <w:r w:rsidRPr="001316BC" w:rsidR="00C735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igita</w:t>
      </w:r>
      <w:r w:rsidRPr="001316BC" w:rsidR="00027B0E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l</w:t>
      </w:r>
      <w:r w:rsidRPr="001316BC" w:rsidR="00C735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isation de</w:t>
      </w:r>
      <w:r w:rsidR="00B4266B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s</w:t>
      </w:r>
      <w:r w:rsidRPr="001316BC" w:rsidR="00C735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process administratif</w:t>
      </w:r>
      <w:r w:rsidR="00B4266B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>s</w:t>
      </w:r>
      <w:r w:rsidR="001316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liés à la formation professionnelle</w:t>
      </w:r>
      <w:r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et</w:t>
      </w:r>
      <w:r w:rsidRPr="00605BFE" w:rsidR="001316BC">
        <w:rPr>
          <w:rFonts w:cs="Times New Roman"/>
          <w:b w:val="0"/>
          <w:bCs w:val="0"/>
          <w:i/>
          <w:iCs/>
          <w:caps w:val="0"/>
          <w:color w:val="000000"/>
          <w:lang w:eastAsia="ar-SA"/>
        </w:rPr>
        <w:t xml:space="preserve"> impliquant 4 services différents de l’entreprise et devenus extrêmement chronophages.</w:t>
      </w:r>
    </w:p>
    <w:p w:rsidRPr="008B351A" w:rsidR="008B351A" w:rsidP="008B351A" w:rsidRDefault="008B351A" w14:paraId="4020D973" w14:textId="77777777">
      <w:pPr>
        <w:spacing w:after="0"/>
        <w:rPr>
          <w:lang w:eastAsia="ar-SA"/>
        </w:rPr>
      </w:pPr>
    </w:p>
    <w:p w:rsidRPr="008B351A" w:rsidR="001316BC" w:rsidP="001316BC" w:rsidRDefault="00605BFE" w14:paraId="47A11FB4" w14:textId="76132518">
      <w:pPr>
        <w:spacing w:after="0"/>
        <w:rPr>
          <w:i/>
          <w:iCs/>
          <w:lang w:eastAsia="ar-SA"/>
        </w:rPr>
      </w:pPr>
      <w:r w:rsidRPr="00605BFE">
        <w:rPr>
          <w:i/>
          <w:iCs/>
          <w:u w:val="single"/>
          <w:lang w:eastAsia="ar-SA"/>
        </w:rPr>
        <w:t>Fonctionnalités </w:t>
      </w:r>
      <w:r w:rsidRPr="00DD5731">
        <w:rPr>
          <w:i/>
          <w:iCs/>
          <w:lang w:eastAsia="ar-SA"/>
        </w:rPr>
        <w:t>:</w:t>
      </w:r>
      <w:r w:rsidR="00DD5731">
        <w:rPr>
          <w:i/>
          <w:iCs/>
          <w:lang w:eastAsia="ar-SA"/>
        </w:rPr>
        <w:t xml:space="preserve"> Module de création d’alerte,</w:t>
      </w:r>
      <w:r w:rsidRPr="00DD5731" w:rsidR="00DD5731">
        <w:rPr>
          <w:i/>
          <w:iCs/>
          <w:lang w:eastAsia="ar-SA"/>
        </w:rPr>
        <w:t xml:space="preserve"> Envoi de mail en masse</w:t>
      </w:r>
      <w:r w:rsidR="00BF73D8">
        <w:rPr>
          <w:i/>
          <w:iCs/>
          <w:lang w:eastAsia="ar-SA"/>
        </w:rPr>
        <w:t>,</w:t>
      </w:r>
      <w:r w:rsidR="00DD5731">
        <w:rPr>
          <w:i/>
          <w:iCs/>
          <w:lang w:eastAsia="ar-SA"/>
        </w:rPr>
        <w:t xml:space="preserve"> création d’appairage IOT, suivi du transport et des différentes métriques en temps réel</w:t>
      </w:r>
      <w:r w:rsidR="00CA149C">
        <w:rPr>
          <w:i/>
          <w:iCs/>
          <w:lang w:eastAsia="ar-SA"/>
        </w:rPr>
        <w:t>.</w:t>
      </w:r>
      <w:r w:rsidR="00DD5731">
        <w:rPr>
          <w:i/>
          <w:iCs/>
          <w:lang w:eastAsia="ar-SA"/>
        </w:rPr>
        <w:t xml:space="preserve"> </w:t>
      </w:r>
    </w:p>
    <w:p w:rsidR="00C735BC" w:rsidP="00644899" w:rsidRDefault="00C735BC" w14:paraId="72C65936" w14:textId="77777777">
      <w:pPr>
        <w:pStyle w:val="Titre4"/>
      </w:pPr>
    </w:p>
    <w:p w:rsidRPr="00D718CE" w:rsidR="00A56249" w:rsidP="00644899" w:rsidRDefault="00A56249" w14:paraId="37291EB4" w14:textId="2119B876">
      <w:pPr>
        <w:pStyle w:val="Titre4"/>
      </w:pPr>
      <w:r w:rsidRPr="00D718CE">
        <w:t>Domaine d’intervention :</w:t>
      </w:r>
    </w:p>
    <w:p w:rsidRPr="00D718CE" w:rsidR="00A56249" w:rsidP="00644899" w:rsidRDefault="00A56249" w14:paraId="3F8BBA5B" w14:textId="77777777">
      <w:pPr>
        <w:pStyle w:val="Listepuces"/>
        <w:numPr>
          <w:ilvl w:val="0"/>
          <w:numId w:val="6"/>
        </w:numPr>
      </w:pPr>
      <w:r w:rsidRPr="00D718CE">
        <w:t>Conception</w:t>
      </w:r>
    </w:p>
    <w:p w:rsidRPr="00D718CE" w:rsidR="00A56249" w:rsidP="00644899" w:rsidRDefault="00A56249" w14:paraId="6E78FC2A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D718CE">
        <w:rPr>
          <w:color w:val="000000"/>
        </w:rPr>
        <w:t>Organisation et animation d’ateliers avec les métiers pour la formalisation de leurs besoins</w:t>
      </w:r>
    </w:p>
    <w:p w:rsidRPr="00644899" w:rsidR="00A56249" w:rsidP="00644899" w:rsidRDefault="00A56249" w14:paraId="326EBF8F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644899">
        <w:rPr>
          <w:color w:val="000000"/>
        </w:rPr>
        <w:t>Synthétiser, analyser et challenger le besoin métier</w:t>
      </w:r>
    </w:p>
    <w:p w:rsidRPr="00644899" w:rsidR="00A56249" w:rsidP="00644899" w:rsidRDefault="00A56249" w14:paraId="6939E366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644899">
        <w:rPr>
          <w:color w:val="000000"/>
        </w:rPr>
        <w:t xml:space="preserve">Benchmark des solutions existantes </w:t>
      </w:r>
    </w:p>
    <w:p w:rsidR="00A56249" w:rsidP="00644899" w:rsidRDefault="00A56249" w14:paraId="6CD5B038" w14:textId="613F1DD6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D718CE">
        <w:rPr>
          <w:color w:val="000000"/>
        </w:rPr>
        <w:t>Identifier les blocs applicatifs impactés par les évolutions</w:t>
      </w:r>
    </w:p>
    <w:p w:rsidRPr="00D718CE" w:rsidR="00A56249" w:rsidP="00644899" w:rsidRDefault="00A56249" w14:paraId="24FAB618" w14:textId="77777777">
      <w:pPr>
        <w:pStyle w:val="Listepuces"/>
        <w:numPr>
          <w:ilvl w:val="0"/>
          <w:numId w:val="6"/>
        </w:numPr>
      </w:pPr>
      <w:r w:rsidRPr="00D718CE">
        <w:t>Définition du besoin</w:t>
      </w:r>
    </w:p>
    <w:p w:rsidRPr="00644899" w:rsidR="00A56249" w:rsidP="00644899" w:rsidRDefault="00A56249" w14:paraId="4128817F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644899">
        <w:rPr>
          <w:color w:val="000000"/>
        </w:rPr>
        <w:t>Mise en place et animation d’ateliers avec le métier</w:t>
      </w:r>
    </w:p>
    <w:p w:rsidR="00A56249" w:rsidP="00644899" w:rsidRDefault="00A56249" w14:paraId="01CF7C22" w14:textId="6EC47C4A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644899">
        <w:rPr>
          <w:color w:val="000000"/>
        </w:rPr>
        <w:t>Définition des exigences fonctionnelles</w:t>
      </w:r>
    </w:p>
    <w:p w:rsidRPr="00644899" w:rsidR="00C735BC" w:rsidP="00C735BC" w:rsidRDefault="00C735BC" w14:paraId="2101B6CA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644899">
        <w:rPr>
          <w:color w:val="000000"/>
        </w:rPr>
        <w:t>Définition des règles de gestion</w:t>
      </w:r>
    </w:p>
    <w:p w:rsidRPr="00644899" w:rsidR="00A56249" w:rsidP="00644899" w:rsidRDefault="00BC72A2" w14:paraId="0FD9CDA4" w14:textId="59A8815E">
      <w:pPr>
        <w:pStyle w:val="Listepuces"/>
        <w:numPr>
          <w:ilvl w:val="0"/>
          <w:numId w:val="6"/>
        </w:numPr>
      </w:pPr>
      <w:r>
        <w:t>Sprints</w:t>
      </w:r>
    </w:p>
    <w:p w:rsidR="00A56249" w:rsidP="00644899" w:rsidRDefault="00A56249" w14:paraId="6CAFEF76" w14:textId="3F4B9176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D718CE">
        <w:rPr>
          <w:color w:val="000000"/>
        </w:rPr>
        <w:t xml:space="preserve">Rédaction </w:t>
      </w:r>
      <w:r w:rsidR="00BC72A2">
        <w:rPr>
          <w:color w:val="000000"/>
        </w:rPr>
        <w:t xml:space="preserve">et </w:t>
      </w:r>
      <w:r w:rsidR="00AA7D4B">
        <w:rPr>
          <w:rFonts w:eastAsia="Calibri" w:cstheme="minorHAnsi"/>
        </w:rPr>
        <w:t>évaluation</w:t>
      </w:r>
      <w:r w:rsidR="00BC72A2">
        <w:rPr>
          <w:rFonts w:eastAsia="Calibri" w:cstheme="minorHAnsi"/>
        </w:rPr>
        <w:t xml:space="preserve"> des </w:t>
      </w:r>
      <w:proofErr w:type="spellStart"/>
      <w:r w:rsidR="00BC72A2">
        <w:rPr>
          <w:rFonts w:eastAsia="Calibri" w:cstheme="minorHAnsi"/>
        </w:rPr>
        <w:t>users</w:t>
      </w:r>
      <w:proofErr w:type="spellEnd"/>
      <w:r w:rsidR="00BC72A2">
        <w:rPr>
          <w:rFonts w:eastAsia="Calibri" w:cstheme="minorHAnsi"/>
        </w:rPr>
        <w:t xml:space="preserve"> stories (complexité, valeur métier …)</w:t>
      </w:r>
    </w:p>
    <w:p w:rsidRPr="00BC72A2" w:rsidR="00BC72A2" w:rsidP="00BC72A2" w:rsidRDefault="00BC72A2" w14:paraId="63C1A21D" w14:textId="77496206">
      <w:pPr>
        <w:pStyle w:val="Listepuces"/>
        <w:numPr>
          <w:ilvl w:val="1"/>
          <w:numId w:val="29"/>
        </w:numPr>
        <w:spacing w:before="0" w:after="0" w:line="240" w:lineRule="auto"/>
      </w:pPr>
      <w:r w:rsidRPr="00BC72A2">
        <w:t xml:space="preserve">Animation des sprints planning, </w:t>
      </w:r>
      <w:proofErr w:type="spellStart"/>
      <w:r w:rsidRPr="00BC72A2">
        <w:t>review</w:t>
      </w:r>
      <w:proofErr w:type="spellEnd"/>
      <w:r w:rsidRPr="00BC72A2">
        <w:t xml:space="preserve"> et démo</w:t>
      </w:r>
    </w:p>
    <w:p w:rsidR="00BC72A2" w:rsidP="00BC72A2" w:rsidRDefault="00BC72A2" w14:paraId="6DE08FF0" w14:textId="29BD10EB">
      <w:pPr>
        <w:pStyle w:val="Listepuces"/>
        <w:numPr>
          <w:ilvl w:val="1"/>
          <w:numId w:val="29"/>
        </w:numPr>
      </w:pPr>
      <w:r w:rsidRPr="00D718CE">
        <w:t xml:space="preserve">Suivi des développements </w:t>
      </w:r>
      <w:proofErr w:type="spellStart"/>
      <w:r w:rsidRPr="00D718CE">
        <w:t>daily</w:t>
      </w:r>
      <w:proofErr w:type="spellEnd"/>
      <w:r w:rsidRPr="00D718CE">
        <w:t xml:space="preserve"> meeting</w:t>
      </w:r>
    </w:p>
    <w:p w:rsidR="00BC72A2" w:rsidP="00BC72A2" w:rsidRDefault="00BC72A2" w14:paraId="16752FF8" w14:textId="77777777">
      <w:pPr>
        <w:pStyle w:val="Listepuces"/>
        <w:numPr>
          <w:ilvl w:val="1"/>
          <w:numId w:val="29"/>
        </w:numPr>
        <w:spacing w:before="0" w:after="0" w:line="240" w:lineRule="auto"/>
      </w:pPr>
      <w:r>
        <w:t>Participation au macro-chiffrage des User Stories</w:t>
      </w:r>
    </w:p>
    <w:p w:rsidRPr="00D718CE" w:rsidR="00BC72A2" w:rsidP="00BC72A2" w:rsidRDefault="00BC72A2" w14:paraId="293E868A" w14:textId="77777777">
      <w:pPr>
        <w:pStyle w:val="Listepuces1"/>
        <w:numPr>
          <w:ilvl w:val="0"/>
          <w:numId w:val="0"/>
        </w:numPr>
        <w:tabs>
          <w:tab w:val="left" w:pos="708"/>
        </w:tabs>
        <w:ind w:left="360"/>
        <w:jc w:val="both"/>
        <w:rPr>
          <w:color w:val="000000"/>
        </w:rPr>
      </w:pPr>
    </w:p>
    <w:p w:rsidR="00644899" w:rsidP="00644899" w:rsidRDefault="00644899" w14:paraId="5481AD11" w14:textId="395BDB0E">
      <w:pPr>
        <w:pStyle w:val="Listepuces"/>
      </w:pPr>
      <w:r>
        <w:t>Recette</w:t>
      </w:r>
    </w:p>
    <w:p w:rsidRPr="00D718CE" w:rsidR="00D718CE" w:rsidP="00D718CE" w:rsidRDefault="00D718CE" w14:paraId="18FC16E4" w14:textId="77777777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D718CE">
        <w:rPr>
          <w:color w:val="000000"/>
        </w:rPr>
        <w:t>Définition du périmètre de test</w:t>
      </w:r>
    </w:p>
    <w:p w:rsidR="00644899" w:rsidP="00A306C3" w:rsidRDefault="00644899" w14:paraId="199D2673" w14:textId="47514442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2D7DF5">
        <w:rPr>
          <w:color w:val="000000"/>
        </w:rPr>
        <w:t xml:space="preserve">Rédaction des cahiers de recette </w:t>
      </w:r>
    </w:p>
    <w:p w:rsidR="00BC72A2" w:rsidP="00BC72A2" w:rsidRDefault="00BC72A2" w14:paraId="303F1193" w14:textId="77777777">
      <w:pPr>
        <w:pStyle w:val="Listepuces"/>
        <w:numPr>
          <w:ilvl w:val="1"/>
          <w:numId w:val="29"/>
        </w:numPr>
      </w:pPr>
      <w:r>
        <w:t>Préparation des jeux de données et exécution des tests</w:t>
      </w:r>
    </w:p>
    <w:p w:rsidRPr="002D7DF5" w:rsidR="00BC72A2" w:rsidP="00BC72A2" w:rsidRDefault="00BC72A2" w14:paraId="62DD8DC7" w14:textId="77777777">
      <w:pPr>
        <w:pStyle w:val="Listepuces1"/>
        <w:numPr>
          <w:ilvl w:val="0"/>
          <w:numId w:val="0"/>
        </w:numPr>
        <w:tabs>
          <w:tab w:val="left" w:pos="708"/>
        </w:tabs>
        <w:ind w:left="720"/>
        <w:jc w:val="both"/>
        <w:rPr>
          <w:color w:val="000000"/>
        </w:rPr>
      </w:pPr>
    </w:p>
    <w:p w:rsidRPr="00D718CE" w:rsidR="00A56249" w:rsidP="00644899" w:rsidRDefault="00BC72A2" w14:paraId="17FB5C13" w14:textId="1FDB5769">
      <w:pPr>
        <w:pStyle w:val="Listepuces"/>
        <w:numPr>
          <w:ilvl w:val="0"/>
          <w:numId w:val="6"/>
        </w:numPr>
      </w:pPr>
      <w:r>
        <w:t>Pilotage du projet</w:t>
      </w:r>
    </w:p>
    <w:p w:rsidRPr="00644899" w:rsidR="00A56249" w:rsidP="00644899" w:rsidRDefault="00A56249" w14:paraId="210804AB" w14:textId="7DA6476F">
      <w:pPr>
        <w:pStyle w:val="Listepuces"/>
        <w:numPr>
          <w:ilvl w:val="1"/>
          <w:numId w:val="6"/>
        </w:numPr>
      </w:pPr>
      <w:r w:rsidRPr="00644899">
        <w:t xml:space="preserve">Préparation </w:t>
      </w:r>
      <w:r w:rsidR="00BC72A2">
        <w:t xml:space="preserve">et suivi </w:t>
      </w:r>
      <w:r w:rsidRPr="00644899">
        <w:t>des jalons projets</w:t>
      </w:r>
    </w:p>
    <w:p w:rsidRPr="00D718CE" w:rsidR="00D718CE" w:rsidP="00D718CE" w:rsidRDefault="00D718CE" w14:paraId="09BA4E4D" w14:textId="1FDFEA7E">
      <w:pPr>
        <w:pStyle w:val="Listepuces1"/>
        <w:numPr>
          <w:ilvl w:val="1"/>
          <w:numId w:val="29"/>
        </w:numPr>
        <w:tabs>
          <w:tab w:val="left" w:pos="708"/>
        </w:tabs>
        <w:jc w:val="both"/>
        <w:rPr>
          <w:color w:val="000000"/>
        </w:rPr>
      </w:pPr>
      <w:r w:rsidRPr="00D718CE">
        <w:rPr>
          <w:color w:val="000000"/>
        </w:rPr>
        <w:t xml:space="preserve">Gestion du </w:t>
      </w:r>
      <w:proofErr w:type="spellStart"/>
      <w:r w:rsidRPr="00D718CE">
        <w:rPr>
          <w:color w:val="000000"/>
        </w:rPr>
        <w:t>backlog</w:t>
      </w:r>
      <w:proofErr w:type="spellEnd"/>
    </w:p>
    <w:p w:rsidRPr="00D718CE" w:rsidR="00A56249" w:rsidP="00644899" w:rsidRDefault="00A56249" w14:paraId="4BA7DDB3" w14:textId="6E71C8E8">
      <w:pPr>
        <w:pStyle w:val="Listepuces"/>
        <w:numPr>
          <w:ilvl w:val="1"/>
          <w:numId w:val="6"/>
        </w:numPr>
      </w:pPr>
      <w:r w:rsidRPr="00D718CE">
        <w:t>Réalisation de planning</w:t>
      </w:r>
      <w:r w:rsidR="00F6584C">
        <w:t>s</w:t>
      </w:r>
      <w:r w:rsidRPr="00D718CE">
        <w:t xml:space="preserve"> de suivi des tâches</w:t>
      </w:r>
    </w:p>
    <w:p w:rsidR="00BC72A2" w:rsidP="00644899" w:rsidRDefault="00BC72A2" w14:paraId="565D4B71" w14:textId="5FE2A1B1">
      <w:pPr>
        <w:pStyle w:val="Listepuces"/>
        <w:numPr>
          <w:ilvl w:val="1"/>
          <w:numId w:val="6"/>
        </w:numPr>
      </w:pPr>
      <w:r>
        <w:t>Mise en place de KPI projets</w:t>
      </w:r>
    </w:p>
    <w:p w:rsidR="00BC72A2" w:rsidP="00BC72A2" w:rsidRDefault="00BC72A2" w14:paraId="6EF068DD" w14:textId="598C347F">
      <w:pPr>
        <w:pStyle w:val="Listepuces"/>
        <w:numPr>
          <w:ilvl w:val="1"/>
          <w:numId w:val="6"/>
        </w:numPr>
      </w:pPr>
      <w:r>
        <w:t>Mise en place de process</w:t>
      </w:r>
    </w:p>
    <w:p w:rsidR="00BC72A2" w:rsidP="00BC72A2" w:rsidRDefault="00BC72A2" w14:paraId="2CC7BCDD" w14:textId="4392134D">
      <w:pPr>
        <w:pStyle w:val="Listepuces"/>
        <w:numPr>
          <w:ilvl w:val="1"/>
          <w:numId w:val="6"/>
        </w:numPr>
      </w:pPr>
      <w:r>
        <w:t>Suivi de déploiement</w:t>
      </w:r>
    </w:p>
    <w:p w:rsidR="00BC72A2" w:rsidP="00BC72A2" w:rsidRDefault="00BC72A2" w14:paraId="55E71627" w14:textId="5C1A7699">
      <w:pPr>
        <w:pStyle w:val="Listepuces"/>
        <w:numPr>
          <w:ilvl w:val="1"/>
          <w:numId w:val="6"/>
        </w:numPr>
      </w:pPr>
      <w:r>
        <w:t xml:space="preserve">Diffusion d’un </w:t>
      </w:r>
      <w:proofErr w:type="spellStart"/>
      <w:r>
        <w:t>reporting</w:t>
      </w:r>
      <w:proofErr w:type="spellEnd"/>
      <w:r>
        <w:t xml:space="preserve"> mensuel de l’activité de production</w:t>
      </w:r>
    </w:p>
    <w:p w:rsidR="00BC72A2" w:rsidP="00BC72A2" w:rsidRDefault="00BC72A2" w14:paraId="79696778" w14:textId="77777777">
      <w:pPr>
        <w:pStyle w:val="Listepuces"/>
        <w:numPr>
          <w:ilvl w:val="0"/>
          <w:numId w:val="0"/>
        </w:numPr>
        <w:ind w:left="360" w:hanging="360"/>
      </w:pPr>
    </w:p>
    <w:p w:rsidR="00BC72A2" w:rsidP="00BC72A2" w:rsidRDefault="00BC72A2" w14:paraId="25A03B6D" w14:textId="77777777">
      <w:pPr>
        <w:pStyle w:val="Listepuces"/>
      </w:pPr>
      <w:r>
        <w:t>Release </w:t>
      </w:r>
    </w:p>
    <w:p w:rsidR="00BC72A2" w:rsidP="00BC72A2" w:rsidRDefault="00BC72A2" w14:paraId="0F14832B" w14:textId="77777777">
      <w:pPr>
        <w:pStyle w:val="Listepuces"/>
        <w:numPr>
          <w:ilvl w:val="1"/>
          <w:numId w:val="6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Animation des démonstrations</w:t>
      </w:r>
    </w:p>
    <w:p w:rsidR="00BC72A2" w:rsidP="00BC72A2" w:rsidRDefault="00BC72A2" w14:paraId="20F8AF70" w14:textId="77777777">
      <w:pPr>
        <w:pStyle w:val="Listepuces"/>
        <w:numPr>
          <w:ilvl w:val="1"/>
          <w:numId w:val="6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Revue du </w:t>
      </w:r>
      <w:proofErr w:type="spellStart"/>
      <w:r>
        <w:rPr>
          <w:rFonts w:cstheme="minorHAnsi"/>
        </w:rPr>
        <w:t>Backlog</w:t>
      </w:r>
      <w:proofErr w:type="spellEnd"/>
    </w:p>
    <w:p w:rsidR="003F33BD" w:rsidP="00BC72A2" w:rsidRDefault="003F33BD" w14:paraId="216988BF" w14:textId="5D2B26A0">
      <w:pPr>
        <w:pStyle w:val="Listepuces"/>
        <w:numPr>
          <w:ilvl w:val="1"/>
          <w:numId w:val="6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Test post-MEP</w:t>
      </w:r>
    </w:p>
    <w:p w:rsidR="00BC72A2" w:rsidP="00BC72A2" w:rsidRDefault="00BC72A2" w14:paraId="51E7CBB5" w14:textId="7F6F129B">
      <w:pPr>
        <w:pStyle w:val="Listepuces"/>
        <w:numPr>
          <w:ilvl w:val="1"/>
          <w:numId w:val="29"/>
        </w:numPr>
      </w:pPr>
      <w:r>
        <w:t>Analyse des anomalies en production en priorité haute</w:t>
      </w:r>
    </w:p>
    <w:p w:rsidR="00BC72A2" w:rsidP="00BC72A2" w:rsidRDefault="00BC72A2" w14:paraId="1CCDB507" w14:textId="77777777">
      <w:pPr>
        <w:pStyle w:val="Listepuces"/>
        <w:numPr>
          <w:ilvl w:val="0"/>
          <w:numId w:val="0"/>
        </w:numPr>
        <w:ind w:left="720"/>
      </w:pPr>
    </w:p>
    <w:p w:rsidRPr="00D718CE" w:rsidR="00BC72A2" w:rsidP="00BC72A2" w:rsidRDefault="00BC72A2" w14:paraId="3ADF3AA8" w14:textId="77777777">
      <w:pPr>
        <w:pStyle w:val="Listepuces"/>
        <w:numPr>
          <w:ilvl w:val="0"/>
          <w:numId w:val="0"/>
        </w:numPr>
        <w:ind w:left="720"/>
      </w:pPr>
    </w:p>
    <w:p w:rsidRPr="00D718CE" w:rsidR="00644899" w:rsidP="00644899" w:rsidRDefault="00644899" w14:paraId="351EA2A6" w14:textId="77777777">
      <w:pPr>
        <w:pStyle w:val="Listepuces"/>
        <w:numPr>
          <w:ilvl w:val="0"/>
          <w:numId w:val="0"/>
        </w:numPr>
        <w:ind w:left="360" w:hanging="360"/>
        <w:rPr>
          <w:color w:val="000000"/>
        </w:rPr>
      </w:pPr>
    </w:p>
    <w:p w:rsidRPr="00D718CE" w:rsidR="00A56249" w:rsidP="00644899" w:rsidRDefault="00A56249" w14:paraId="20951678" w14:textId="77777777">
      <w:pPr>
        <w:pStyle w:val="Titre4"/>
      </w:pPr>
      <w:r w:rsidRPr="00D718CE">
        <w:t>Environnement technique :</w:t>
      </w:r>
    </w:p>
    <w:p w:rsidR="00936B72" w:rsidP="00936B72" w:rsidRDefault="00A56249" w14:paraId="13434473" w14:textId="7BBBF2AE">
      <w:pPr>
        <w:pStyle w:val="Listepuces"/>
        <w:rPr>
          <w:rFonts w:cs="Calibri"/>
          <w:lang w:val="en-US" w:eastAsia="ar-SA"/>
        </w:rPr>
      </w:pPr>
      <w:r w:rsidRPr="002C2C7F">
        <w:rPr>
          <w:lang w:val="en-US"/>
        </w:rPr>
        <w:t>MS Office, Confluence</w:t>
      </w:r>
      <w:r w:rsidR="00936B72">
        <w:rPr>
          <w:lang w:val="en-US"/>
        </w:rPr>
        <w:t>,</w:t>
      </w:r>
      <w:r w:rsidRPr="00936B72" w:rsidR="00936B72">
        <w:rPr>
          <w:rFonts w:cs="Calibri"/>
          <w:lang w:val="en-US" w:eastAsia="ar-SA"/>
        </w:rPr>
        <w:t xml:space="preserve"> </w:t>
      </w:r>
      <w:r w:rsidR="00936B72">
        <w:rPr>
          <w:rFonts w:cs="Calibri"/>
          <w:lang w:val="en-US" w:eastAsia="ar-SA"/>
        </w:rPr>
        <w:t xml:space="preserve">Postman, MySQL, </w:t>
      </w:r>
      <w:proofErr w:type="spellStart"/>
      <w:r w:rsidR="00936B72">
        <w:rPr>
          <w:rFonts w:cs="Calibri"/>
          <w:lang w:val="en-US" w:eastAsia="ar-SA"/>
        </w:rPr>
        <w:t>Sharepoint</w:t>
      </w:r>
      <w:proofErr w:type="spellEnd"/>
    </w:p>
    <w:p w:rsidR="00936B72" w:rsidP="00936B72" w:rsidRDefault="00936B72" w14:paraId="20249D17" w14:textId="77777777">
      <w:pPr>
        <w:pStyle w:val="Listepuces"/>
        <w:rPr>
          <w:lang w:val="en-US"/>
        </w:rPr>
      </w:pPr>
      <w:r>
        <w:rPr>
          <w:lang w:val="en-US"/>
        </w:rPr>
        <w:t>Agile (SCRUM)</w:t>
      </w:r>
    </w:p>
    <w:p w:rsidR="00BC72A2" w:rsidP="00BC72A2" w:rsidRDefault="00BC72A2" w14:paraId="0081115E" w14:textId="77777777">
      <w:pPr>
        <w:pStyle w:val="Listepuces"/>
        <w:numPr>
          <w:ilvl w:val="0"/>
          <w:numId w:val="0"/>
        </w:numPr>
        <w:ind w:left="360" w:hanging="360"/>
      </w:pPr>
    </w:p>
    <w:p w:rsidR="00BC72A2" w:rsidP="00BC72A2" w:rsidRDefault="00BC72A2" w14:paraId="6BA74417" w14:textId="77777777">
      <w:pPr>
        <w:pStyle w:val="Listepuces"/>
        <w:numPr>
          <w:ilvl w:val="0"/>
          <w:numId w:val="0"/>
        </w:numPr>
        <w:ind w:left="360" w:hanging="360"/>
      </w:pPr>
    </w:p>
    <w:p w:rsidR="00BC72A2" w:rsidP="00BC72A2" w:rsidRDefault="00BC72A2" w14:paraId="49F04AFA" w14:textId="77777777">
      <w:pPr>
        <w:pStyle w:val="Listepuces"/>
        <w:numPr>
          <w:ilvl w:val="0"/>
          <w:numId w:val="0"/>
        </w:numPr>
      </w:pPr>
    </w:p>
    <w:p w:rsidR="00BC72A2" w:rsidP="00BC72A2" w:rsidRDefault="00BC72A2" w14:paraId="07E52B82" w14:textId="77777777">
      <w:pPr>
        <w:pStyle w:val="Listepuces"/>
        <w:numPr>
          <w:ilvl w:val="0"/>
          <w:numId w:val="0"/>
        </w:numPr>
        <w:ind w:left="360" w:hanging="360"/>
      </w:pPr>
    </w:p>
    <w:p w:rsidR="00BC72A2" w:rsidP="00BC72A2" w:rsidRDefault="00BC72A2" w14:paraId="330763EF" w14:textId="77777777">
      <w:pPr>
        <w:pStyle w:val="Listepuces"/>
        <w:numPr>
          <w:ilvl w:val="0"/>
          <w:numId w:val="0"/>
        </w:numPr>
        <w:ind w:left="360" w:hanging="360"/>
      </w:pPr>
    </w:p>
    <w:p w:rsidRPr="00B624E2" w:rsidR="00BB7E8E" w:rsidP="00BC72A2" w:rsidRDefault="00BB7E8E" w14:paraId="5B1C7C26" w14:textId="77777777">
      <w:pPr>
        <w:pStyle w:val="Listepuces"/>
        <w:numPr>
          <w:ilvl w:val="0"/>
          <w:numId w:val="0"/>
        </w:numPr>
      </w:pPr>
    </w:p>
    <w:sectPr w:rsidRPr="00B624E2" w:rsidR="00BB7E8E" w:rsidSect="00A5074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701" w:right="1418" w:bottom="1134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B5A" w:rsidP="00B5510A" w:rsidRDefault="00BC2B5A" w14:paraId="45D5B55F" w14:textId="77777777">
      <w:pPr>
        <w:spacing w:after="0" w:line="240" w:lineRule="auto"/>
      </w:pPr>
      <w:r>
        <w:separator/>
      </w:r>
    </w:p>
  </w:endnote>
  <w:endnote w:type="continuationSeparator" w:id="0">
    <w:p w:rsidR="00BC2B5A" w:rsidP="00B5510A" w:rsidRDefault="00BC2B5A" w14:paraId="1F56A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A306C3" w:rsidP="00A50746" w:rsidRDefault="00A306C3" w14:paraId="443BF3A2" w14:textId="77777777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089A6C" wp14:editId="3C18E858">
              <wp:simplePos x="0" y="0"/>
              <wp:positionH relativeFrom="column">
                <wp:posOffset>4322445</wp:posOffset>
              </wp:positionH>
              <wp:positionV relativeFrom="paragraph">
                <wp:posOffset>-53340</wp:posOffset>
              </wp:positionV>
              <wp:extent cx="1469390" cy="393065"/>
              <wp:effectExtent l="0" t="0" r="0" b="698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9390" cy="393065"/>
                        <a:chOff x="10437" y="15660"/>
                        <a:chExt cx="1473" cy="703"/>
                      </a:xfrm>
                    </wpg:grpSpPr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10437" y="15660"/>
                          <a:ext cx="1473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C68F7" w:rsidR="00A306C3" w:rsidP="00A50746" w:rsidRDefault="00A306C3" w14:paraId="15CA6372" w14:textId="5C3D0253">
                            <w:pPr>
                              <w:pStyle w:val="NumroPage"/>
                              <w:jc w:val="right"/>
                              <w:rPr>
                                <w:color w:val="005297"/>
                                <w:sz w:val="22"/>
                              </w:rPr>
                            </w:pPr>
                            <w:r w:rsidRPr="00FC68F7">
                              <w:rPr>
                                <w:color w:val="005297"/>
                                <w:sz w:val="22"/>
                              </w:rPr>
                              <w:fldChar w:fldCharType="begin"/>
                            </w:r>
                            <w:r w:rsidRPr="00FC68F7">
                              <w:rPr>
                                <w:color w:val="005297"/>
                                <w:sz w:val="22"/>
                              </w:rPr>
                              <w:instrText>PAGE   \* MERGEFORMAT</w:instrText>
                            </w:r>
                            <w:r w:rsidRPr="00FC68F7">
                              <w:rPr>
                                <w:color w:val="005297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5297"/>
                                <w:sz w:val="22"/>
                              </w:rPr>
                              <w:t>4</w:t>
                            </w:r>
                            <w:r w:rsidRPr="00FC68F7">
                              <w:rPr>
                                <w:color w:val="005297"/>
                                <w:sz w:val="22"/>
                              </w:rPr>
                              <w:fldChar w:fldCharType="end"/>
                            </w:r>
                            <w:r w:rsidRPr="00FC68F7">
                              <w:rPr>
                                <w:color w:val="005297"/>
                                <w:sz w:val="18"/>
                              </w:rPr>
                              <w:t>/</w:t>
                            </w:r>
                            <w:r w:rsidRPr="00FC68F7">
                              <w:rPr>
                                <w:color w:val="005297"/>
                                <w:sz w:val="18"/>
                              </w:rPr>
                              <w:fldChar w:fldCharType="begin"/>
                            </w:r>
                            <w:r w:rsidRPr="00FC68F7">
                              <w:rPr>
                                <w:color w:val="005297"/>
                                <w:sz w:val="18"/>
                              </w:rPr>
                              <w:instrText>NUMPAGES</w:instrText>
                            </w:r>
                            <w:r w:rsidRPr="00FC68F7">
                              <w:rPr>
                                <w:color w:val="005297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5297"/>
                                <w:sz w:val="18"/>
                              </w:rPr>
                              <w:t>4</w:t>
                            </w:r>
                            <w:r w:rsidRPr="00FC68F7">
                              <w:rPr>
                                <w:color w:val="005297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B9BB01">
            <v:group id="Group 5" style="position:absolute;left:0;text-align:left;margin-left:340.35pt;margin-top:-4.2pt;width:115.7pt;height:30.95pt;z-index:251658240" coordsize="1473,703" coordorigin="10437,15660" o:spid="_x0000_s1026" w14:anchorId="43089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">
              <v:rect id="Rectangle 8" style="position:absolute;left:10437;top:15660;width:1473;height:703;visibility:visible;mso-wrap-style:square;v-text-anchor:middle" o:spid="_x0000_s1027" filled="f" fillcolor="white [3212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">
                <v:textbox>
                  <w:txbxContent>
                    <w:p w:rsidRPr="00FC68F7" w:rsidR="00A306C3" w:rsidP="00A50746" w:rsidRDefault="00A306C3" w14:paraId="0C341263" w14:textId="5C3D0253">
                      <w:pPr>
                        <w:pStyle w:val="NumroPage"/>
                        <w:jc w:val="right"/>
                        <w:rPr>
                          <w:color w:val="005297"/>
                          <w:sz w:val="22"/>
                        </w:rPr>
                      </w:pPr>
                      <w:r w:rsidRPr="00FC68F7">
                        <w:rPr>
                          <w:color w:val="005297"/>
                          <w:sz w:val="22"/>
                        </w:rPr>
                        <w:fldChar w:fldCharType="begin"/>
                      </w:r>
                      <w:r w:rsidRPr="00FC68F7">
                        <w:rPr>
                          <w:color w:val="005297"/>
                          <w:sz w:val="22"/>
                        </w:rPr>
                        <w:instrText>PAGE   \* MERGEFORMAT</w:instrText>
                      </w:r>
                      <w:r w:rsidRPr="00FC68F7">
                        <w:rPr>
                          <w:color w:val="005297"/>
                          <w:sz w:val="22"/>
                        </w:rPr>
                        <w:fldChar w:fldCharType="separate"/>
                      </w:r>
                      <w:r>
                        <w:rPr>
                          <w:noProof/>
                          <w:color w:val="005297"/>
                          <w:sz w:val="22"/>
                        </w:rPr>
                        <w:t>4</w:t>
                      </w:r>
                      <w:r w:rsidRPr="00FC68F7">
                        <w:rPr>
                          <w:color w:val="005297"/>
                          <w:sz w:val="22"/>
                        </w:rPr>
                        <w:fldChar w:fldCharType="end"/>
                      </w:r>
                      <w:r w:rsidRPr="00FC68F7">
                        <w:rPr>
                          <w:color w:val="005297"/>
                          <w:sz w:val="18"/>
                        </w:rPr>
                        <w:t>/</w:t>
                      </w:r>
                      <w:r w:rsidRPr="00FC68F7">
                        <w:rPr>
                          <w:color w:val="005297"/>
                          <w:sz w:val="18"/>
                        </w:rPr>
                        <w:fldChar w:fldCharType="begin"/>
                      </w:r>
                      <w:r w:rsidRPr="00FC68F7">
                        <w:rPr>
                          <w:color w:val="005297"/>
                          <w:sz w:val="18"/>
                        </w:rPr>
                        <w:instrText>NUMPAGES</w:instrText>
                      </w:r>
                      <w:r w:rsidRPr="00FC68F7">
                        <w:rPr>
                          <w:color w:val="005297"/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color w:val="005297"/>
                          <w:sz w:val="18"/>
                        </w:rPr>
                        <w:t>4</w:t>
                      </w:r>
                      <w:r w:rsidRPr="00FC68F7">
                        <w:rPr>
                          <w:color w:val="005297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639E8" wp14:editId="78384D1F">
              <wp:simplePos x="0" y="0"/>
              <wp:positionH relativeFrom="column">
                <wp:posOffset>1104265</wp:posOffset>
              </wp:positionH>
              <wp:positionV relativeFrom="paragraph">
                <wp:posOffset>149860</wp:posOffset>
              </wp:positionV>
              <wp:extent cx="4316095" cy="36195"/>
              <wp:effectExtent l="0" t="0" r="8255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6095" cy="36195"/>
                      </a:xfrm>
                      <a:prstGeom prst="rect">
                        <a:avLst/>
                      </a:prstGeom>
                      <a:solidFill>
                        <a:srgbClr val="00529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CF1EF7">
            <v:rect id="Rectangle 4" style="position:absolute;margin-left:86.95pt;margin-top:11.8pt;width:339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5297" stroked="f" w14:anchorId="24C98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2F3A848" wp14:editId="788B9C1B">
          <wp:simplePos x="0" y="0"/>
          <wp:positionH relativeFrom="column">
            <wp:posOffset>4445</wp:posOffset>
          </wp:positionH>
          <wp:positionV relativeFrom="paragraph">
            <wp:posOffset>-60325</wp:posOffset>
          </wp:positionV>
          <wp:extent cx="1007110" cy="262255"/>
          <wp:effectExtent l="0" t="0" r="254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6C3" w:rsidP="00A50746" w:rsidRDefault="00A306C3" w14:paraId="3C39569E" w14:textId="77777777">
    <w:pPr>
      <w:pStyle w:val="Sansinterligne"/>
      <w:rPr>
        <w:rStyle w:val="Pied-1Car"/>
      </w:rPr>
    </w:pPr>
  </w:p>
  <w:p w:rsidRPr="00CD4400" w:rsidR="00A306C3" w:rsidP="00CD4400" w:rsidRDefault="00A306C3" w14:paraId="7EBCAD7B" w14:textId="77777777">
    <w:pPr>
      <w:pStyle w:val="Sansinterligne"/>
      <w:jc w:val="center"/>
      <w:rPr>
        <w:color w:val="595959"/>
        <w:sz w:val="20"/>
      </w:rPr>
    </w:pPr>
    <w:r w:rsidRPr="00F01ABB">
      <w:rPr>
        <w:rStyle w:val="Pied-1Car"/>
        <w:b w:val="0"/>
        <w:color w:val="4F81BD" w:themeColor="accent1"/>
        <w:sz w:val="18"/>
      </w:rPr>
      <w:t>ACENSI</w:t>
    </w:r>
    <w:r w:rsidRPr="00F01ABB">
      <w:rPr>
        <w:rStyle w:val="Pied-1Car"/>
        <w:b w:val="0"/>
        <w:sz w:val="18"/>
      </w:rPr>
      <w:t xml:space="preserve"> – </w:t>
    </w:r>
    <w:r>
      <w:rPr>
        <w:rStyle w:val="Pied-1Car"/>
        <w:b w:val="0"/>
        <w:sz w:val="18"/>
      </w:rPr>
      <w:t xml:space="preserve">Tour </w:t>
    </w:r>
    <w:proofErr w:type="spellStart"/>
    <w:r>
      <w:rPr>
        <w:rStyle w:val="Pied-1Car"/>
        <w:b w:val="0"/>
        <w:sz w:val="18"/>
      </w:rPr>
      <w:t>BlackPearl</w:t>
    </w:r>
    <w:proofErr w:type="spellEnd"/>
    <w:r>
      <w:rPr>
        <w:rStyle w:val="Pied-1Car"/>
        <w:b w:val="0"/>
        <w:sz w:val="18"/>
      </w:rPr>
      <w:t xml:space="preserve"> – 14 rue du Général Audran</w:t>
    </w:r>
    <w:r w:rsidRPr="00F01ABB">
      <w:rPr>
        <w:rStyle w:val="Pied-1Car"/>
        <w:b w:val="0"/>
        <w:sz w:val="18"/>
      </w:rPr>
      <w:t xml:space="preserve"> – </w:t>
    </w:r>
    <w:r>
      <w:rPr>
        <w:rStyle w:val="Pied-1Car"/>
        <w:b w:val="0"/>
        <w:sz w:val="18"/>
      </w:rPr>
      <w:t>92 400 Courbevoie</w:t>
    </w:r>
    <w:r>
      <w:rPr>
        <w:rStyle w:val="Pied-1Car"/>
        <w:sz w:val="18"/>
      </w:rPr>
      <w:br/>
    </w:r>
    <w:r>
      <w:rPr>
        <w:rStyle w:val="Pied-2Car"/>
        <w:sz w:val="18"/>
      </w:rPr>
      <w:t xml:space="preserve">Tél. : +33 (0)1 75 61 12 61 - Fax. : +33 (0)1 41 43 25 79 – </w:t>
    </w:r>
    <w:r w:rsidRPr="00CD4400">
      <w:rPr>
        <w:rStyle w:val="Pied-2Car"/>
        <w:color w:val="4F81BD"/>
        <w:sz w:val="18"/>
      </w:rPr>
      <w:t>www.acensi.fr</w:t>
    </w:r>
  </w:p>
  <w:p w:rsidRPr="00FC68F7" w:rsidR="00A306C3" w:rsidP="00CD4400" w:rsidRDefault="00A306C3" w14:paraId="27584FD5" w14:textId="77777777">
    <w:pPr>
      <w:pStyle w:val="Sansinterligne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B5A" w:rsidP="00B5510A" w:rsidRDefault="00BC2B5A" w14:paraId="63159AA2" w14:textId="77777777">
      <w:pPr>
        <w:spacing w:after="0" w:line="240" w:lineRule="auto"/>
      </w:pPr>
      <w:r>
        <w:separator/>
      </w:r>
    </w:p>
  </w:footnote>
  <w:footnote w:type="continuationSeparator" w:id="0">
    <w:p w:rsidR="00BC2B5A" w:rsidP="00B5510A" w:rsidRDefault="00BC2B5A" w14:paraId="21F180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1BA9" w:rsidR="00A306C3" w:rsidP="00A50746" w:rsidRDefault="00A306C3" w14:paraId="58424D19" w14:textId="1C51E581">
    <w:pPr>
      <w:pStyle w:val="En-tteBleue"/>
    </w:pPr>
    <w:r w:rsidRPr="00A26458">
      <w:rPr>
        <w:rStyle w:val="En-tteCar"/>
      </w:rPr>
      <w:t>Dossier de compétence</w:t>
    </w:r>
    <w:r>
      <w:rPr>
        <w:rStyle w:val="En-tteCar"/>
      </w:rPr>
      <w:t>s</w:t>
    </w:r>
    <w:r w:rsidRPr="00FC68F7">
      <w:rPr>
        <w:b/>
        <w:noProof/>
        <w:color w:val="7F7F7F"/>
        <w:sz w:val="28"/>
      </w:rPr>
      <w:t xml:space="preserve"> </w:t>
    </w:r>
    <w:r>
      <w:rPr>
        <w:b/>
        <w:noProof/>
        <w:color w:val="A6A6A6"/>
        <w:sz w:val="28"/>
      </w:rPr>
      <w:t xml:space="preserve">| </w:t>
    </w:r>
    <w:r>
      <w:rPr>
        <w:noProof/>
      </w:rPr>
      <w:fldChar w:fldCharType="begin"/>
    </w:r>
    <w:r>
      <w:rPr>
        <w:noProof/>
      </w:rPr>
      <w:instrText xml:space="preserve"> STYLEREF  "profil"  \* MERGEFORMAT </w:instrText>
    </w:r>
    <w:r>
      <w:rPr>
        <w:noProof/>
      </w:rPr>
      <w:fldChar w:fldCharType="separate"/>
    </w:r>
    <w:r w:rsidR="004D34BD">
      <w:rPr>
        <w:noProof/>
      </w:rPr>
      <w:t>PRODUCT OWNER / AMOA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A306C3" w:rsidP="00B5510A" w:rsidRDefault="00A306C3" w14:paraId="1C7B075F" w14:textId="77777777">
    <w:pPr>
      <w:pStyle w:val="En-tte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1EF0C2BA" wp14:editId="156B2A6C">
              <wp:simplePos x="0" y="0"/>
              <wp:positionH relativeFrom="page">
                <wp:posOffset>1321435</wp:posOffset>
              </wp:positionH>
              <wp:positionV relativeFrom="page">
                <wp:posOffset>489585</wp:posOffset>
              </wp:positionV>
              <wp:extent cx="3258185" cy="802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18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94626" w:rsidR="00A306C3" w:rsidP="00A50746" w:rsidRDefault="00A306C3" w14:paraId="4530B9AE" w14:textId="77777777">
                          <w:pPr>
                            <w:pStyle w:val="Titre"/>
                          </w:pPr>
                          <w:r w:rsidRPr="00A94626">
                            <w:t>Dossier de compétence</w:t>
                          </w:r>
                          <w: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1C1A28">
            <v:shapetype id="_x0000_t202" coordsize="21600,21600" o:spt="202" path="m,l,21600r21600,l21600,xe" w14:anchorId="1EF0C2BA">
              <v:stroke joinstyle="miter"/>
              <v:path gradientshapeok="t" o:connecttype="rect"/>
            </v:shapetype>
            <v:shape id="Text Box 3" style="position:absolute;left:0;text-align:left;margin-left:104.05pt;margin-top:38.55pt;width:256.55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">
              <v:textbox>
                <w:txbxContent>
                  <w:p w:rsidRPr="00A94626" w:rsidR="00A306C3" w:rsidP="00A50746" w:rsidRDefault="00A306C3" w14:paraId="68702840" w14:textId="77777777">
                    <w:pPr>
                      <w:pStyle w:val="Titre"/>
                    </w:pPr>
                    <w:r w:rsidRPr="00A94626">
                      <w:t>Dossier de compétence</w:t>
                    </w:r>
                    <w: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306C3" w:rsidP="00B5510A" w:rsidRDefault="00A306C3" w14:paraId="36D69391" w14:textId="77777777">
    <w:pPr>
      <w:pStyle w:val="En-tte"/>
    </w:pPr>
    <w:r>
      <w:drawing>
        <wp:anchor distT="0" distB="0" distL="114300" distR="114300" simplePos="0" relativeHeight="251656192" behindDoc="0" locked="0" layoutInCell="1" allowOverlap="1" wp14:anchorId="4B472456" wp14:editId="0349CC71">
          <wp:simplePos x="0" y="0"/>
          <wp:positionH relativeFrom="column">
            <wp:posOffset>4122420</wp:posOffset>
          </wp:positionH>
          <wp:positionV relativeFrom="paragraph">
            <wp:posOffset>-2540</wp:posOffset>
          </wp:positionV>
          <wp:extent cx="1654175" cy="431800"/>
          <wp:effectExtent l="0" t="0" r="3175" b="635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306C3" w:rsidP="00B5510A" w:rsidRDefault="00A306C3" w14:paraId="60E7E329" w14:textId="77777777">
    <w:pPr>
      <w:pStyle w:val="En-tte"/>
    </w:pPr>
  </w:p>
  <w:p w:rsidR="00A306C3" w:rsidP="00B5510A" w:rsidRDefault="00A306C3" w14:paraId="3B0292A8" w14:textId="77777777">
    <w:pPr>
      <w:pStyle w:val="En-tte"/>
    </w:pPr>
    <w:r>
      <w:drawing>
        <wp:anchor distT="0" distB="0" distL="114300" distR="114300" simplePos="0" relativeHeight="251655168" behindDoc="0" locked="0" layoutInCell="1" allowOverlap="1" wp14:anchorId="4134AC52" wp14:editId="1CC39225">
          <wp:simplePos x="0" y="0"/>
          <wp:positionH relativeFrom="page">
            <wp:posOffset>215900</wp:posOffset>
          </wp:positionH>
          <wp:positionV relativeFrom="page">
            <wp:posOffset>927100</wp:posOffset>
          </wp:positionV>
          <wp:extent cx="4273550" cy="76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B5510A" w:rsidR="00A306C3" w:rsidP="00B5510A" w:rsidRDefault="00A306C3" w14:paraId="6CC10D0C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pStyle w:val="Listepuces1"/>
      <w:lvlText w:val=""/>
      <w:lvlJc w:val="left"/>
      <w:pPr>
        <w:tabs>
          <w:tab w:val="num" w:pos="0"/>
        </w:tabs>
        <w:ind w:left="360" w:hanging="360"/>
      </w:pPr>
      <w:rPr>
        <w:rFonts w:hint="default" w:ascii="Wingdings" w:hAnsi="Wingdings" w:cs="Wingdings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hint="default" w:ascii="Wingdings" w:hAnsi="Wingdings" w:cs="Wingdings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hint="default" w:ascii="Wingdings" w:hAnsi="Wingdings" w:cs="Wingdings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hint="default" w:ascii="Wingdings" w:hAnsi="Wingdings" w:cs="Wingdings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9C0313"/>
    <w:multiLevelType w:val="hybridMultilevel"/>
    <w:tmpl w:val="27C6345C"/>
    <w:lvl w:ilvl="0" w:tplc="3D6A6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2424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77469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84EE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2DCE6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08874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5D818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6F2B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C8C2F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F425EB"/>
    <w:multiLevelType w:val="hybridMultilevel"/>
    <w:tmpl w:val="061EF9F0"/>
    <w:lvl w:ilvl="0" w:tplc="EDD8350A">
      <w:start w:val="1"/>
      <w:numFmt w:val="bullet"/>
      <w:pStyle w:val="Listepuces3"/>
      <w:lvlText w:val="n"/>
      <w:lvlJc w:val="left"/>
      <w:pPr>
        <w:ind w:left="1211" w:hanging="360"/>
      </w:pPr>
      <w:rPr>
        <w:rFonts w:hint="default" w:ascii="Wingdings" w:hAnsi="Wingdings"/>
        <w:color w:val="808080"/>
        <w:w w:val="100"/>
        <w:sz w:val="16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4" w15:restartNumberingAfterBreak="0">
    <w:nsid w:val="056071EB"/>
    <w:multiLevelType w:val="hybridMultilevel"/>
    <w:tmpl w:val="301E3C0E"/>
    <w:lvl w:ilvl="0" w:tplc="793A4C30">
      <w:start w:val="1"/>
      <w:numFmt w:val="bullet"/>
      <w:pStyle w:val="Listepuces5"/>
      <w:lvlText w:val="n"/>
      <w:lvlJc w:val="left"/>
      <w:pPr>
        <w:ind w:left="1778" w:hanging="360"/>
      </w:pPr>
      <w:rPr>
        <w:rFonts w:hint="default" w:ascii="Wingdings" w:hAnsi="Wingdings"/>
        <w:color w:val="A6A6A6"/>
        <w:w w:val="100"/>
        <w:sz w:val="12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hint="default" w:ascii="Wingdings" w:hAnsi="Wingdings"/>
      </w:rPr>
    </w:lvl>
  </w:abstractNum>
  <w:abstractNum w:abstractNumId="5" w15:restartNumberingAfterBreak="0">
    <w:nsid w:val="0744735D"/>
    <w:multiLevelType w:val="multilevel"/>
    <w:tmpl w:val="4760C1E0"/>
    <w:lvl w:ilvl="0">
      <w:start w:val="1"/>
      <w:numFmt w:val="bullet"/>
      <w:pStyle w:val="Listepuces"/>
      <w:lvlText w:val=""/>
      <w:lvlJc w:val="left"/>
      <w:pPr>
        <w:ind w:left="360" w:hanging="360"/>
      </w:pPr>
      <w:rPr>
        <w:rFonts w:hint="default" w:ascii="Wingdings" w:hAnsi="Wingdings"/>
        <w:color w:val="005297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0076A8"/>
        <w:sz w:val="18"/>
      </w:rPr>
    </w:lvl>
    <w:lvl w:ilvl="2">
      <w:start w:val="1"/>
      <w:numFmt w:val="bullet"/>
      <w:lvlText w:val=""/>
      <w:lvlJc w:val="left"/>
      <w:pPr>
        <w:ind w:left="1080" w:hanging="360"/>
      </w:pPr>
      <w:rPr>
        <w:rFonts w:hint="default" w:ascii="Wingdings" w:hAnsi="Wingdings"/>
        <w:color w:val="808080"/>
        <w:sz w:val="16"/>
      </w:rPr>
    </w:lvl>
    <w:lvl w:ilvl="3">
      <w:start w:val="1"/>
      <w:numFmt w:val="bullet"/>
      <w:lvlText w:val=""/>
      <w:lvlJc w:val="left"/>
      <w:pPr>
        <w:ind w:left="1440" w:hanging="360"/>
      </w:pPr>
      <w:rPr>
        <w:rFonts w:hint="default" w:ascii="Wingdings" w:hAnsi="Wingdings"/>
        <w:color w:val="808080"/>
        <w:sz w:val="14"/>
      </w:rPr>
    </w:lvl>
    <w:lvl w:ilvl="4">
      <w:start w:val="1"/>
      <w:numFmt w:val="bullet"/>
      <w:lvlText w:val=""/>
      <w:lvlJc w:val="left"/>
      <w:pPr>
        <w:ind w:left="1800" w:hanging="360"/>
      </w:pPr>
      <w:rPr>
        <w:rFonts w:hint="default" w:ascii="Wingdings" w:hAnsi="Wingdings"/>
        <w:color w:val="A6A6A6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AA6575"/>
    <w:multiLevelType w:val="hybridMultilevel"/>
    <w:tmpl w:val="13FE6B8E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684BF7"/>
    <w:multiLevelType w:val="hybridMultilevel"/>
    <w:tmpl w:val="BFB650FE"/>
    <w:lvl w:ilvl="0" w:tplc="6A6C1540">
      <w:start w:val="200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FE3986"/>
    <w:multiLevelType w:val="hybridMultilevel"/>
    <w:tmpl w:val="DFD44636"/>
    <w:lvl w:ilvl="0" w:tplc="AB1E176C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2E1A81"/>
    <w:multiLevelType w:val="hybridMultilevel"/>
    <w:tmpl w:val="92C8A7A4"/>
    <w:lvl w:ilvl="0" w:tplc="C026F3BE">
      <w:start w:val="1"/>
      <w:numFmt w:val="bullet"/>
      <w:pStyle w:val="Listepuces2"/>
      <w:lvlText w:val="n"/>
      <w:lvlJc w:val="left"/>
      <w:pPr>
        <w:ind w:left="1429" w:hanging="360"/>
      </w:pPr>
      <w:rPr>
        <w:rFonts w:hint="default" w:ascii="Wingdings" w:hAnsi="Wingdings"/>
        <w:color w:val="0076A8"/>
        <w:w w:val="100"/>
        <w:sz w:val="1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 w15:restartNumberingAfterBreak="0">
    <w:nsid w:val="42237867"/>
    <w:multiLevelType w:val="multilevel"/>
    <w:tmpl w:val="CE2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3D72C90"/>
    <w:multiLevelType w:val="multilevel"/>
    <w:tmpl w:val="518E0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E56719"/>
    <w:multiLevelType w:val="hybridMultilevel"/>
    <w:tmpl w:val="CD34E142"/>
    <w:lvl w:ilvl="0" w:tplc="473AFF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D5EEC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A106D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47051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20E67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C2A78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58E35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95C8A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674AD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F93283"/>
    <w:multiLevelType w:val="hybridMultilevel"/>
    <w:tmpl w:val="EE1AF364"/>
    <w:lvl w:ilvl="0" w:tplc="2D8E214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617EB0"/>
    <w:multiLevelType w:val="hybridMultilevel"/>
    <w:tmpl w:val="D54415BC"/>
    <w:lvl w:ilvl="0" w:tplc="2B98E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FFA84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2F272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5A67C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AF40D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114CB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BF83B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31C45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314A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3D590F"/>
    <w:multiLevelType w:val="hybridMultilevel"/>
    <w:tmpl w:val="CA3623C6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C424AC4"/>
    <w:multiLevelType w:val="hybridMultilevel"/>
    <w:tmpl w:val="4970C994"/>
    <w:lvl w:ilvl="0" w:tplc="94C6D79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063183"/>
    <w:multiLevelType w:val="hybridMultilevel"/>
    <w:tmpl w:val="ADA2CF68"/>
    <w:lvl w:ilvl="0" w:tplc="040C000D">
      <w:start w:val="1"/>
      <w:numFmt w:val="bullet"/>
      <w:pStyle w:val="Listepuces4"/>
      <w:lvlText w:val="n"/>
      <w:lvlJc w:val="left"/>
      <w:pPr>
        <w:ind w:left="1495" w:hanging="360"/>
      </w:pPr>
      <w:rPr>
        <w:rFonts w:hint="default" w:ascii="Wingdings" w:hAnsi="Wingdings"/>
        <w:color w:val="808080"/>
        <w:w w:val="100"/>
        <w:sz w:val="14"/>
      </w:rPr>
    </w:lvl>
    <w:lvl w:ilvl="1" w:tplc="040C0001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num w:numId="1" w16cid:durableId="1914047410">
    <w:abstractNumId w:val="9"/>
  </w:num>
  <w:num w:numId="2" w16cid:durableId="795028144">
    <w:abstractNumId w:val="3"/>
  </w:num>
  <w:num w:numId="3" w16cid:durableId="371619664">
    <w:abstractNumId w:val="17"/>
  </w:num>
  <w:num w:numId="4" w16cid:durableId="503400620">
    <w:abstractNumId w:val="4"/>
  </w:num>
  <w:num w:numId="5" w16cid:durableId="1300379584">
    <w:abstractNumId w:val="11"/>
  </w:num>
  <w:num w:numId="6" w16cid:durableId="372579961">
    <w:abstractNumId w:val="5"/>
  </w:num>
  <w:num w:numId="7" w16cid:durableId="1025793163">
    <w:abstractNumId w:val="0"/>
  </w:num>
  <w:num w:numId="8" w16cid:durableId="1890876343">
    <w:abstractNumId w:val="5"/>
  </w:num>
  <w:num w:numId="9" w16cid:durableId="1283732680">
    <w:abstractNumId w:val="5"/>
  </w:num>
  <w:num w:numId="10" w16cid:durableId="1156414884">
    <w:abstractNumId w:val="5"/>
  </w:num>
  <w:num w:numId="11" w16cid:durableId="731468699">
    <w:abstractNumId w:val="5"/>
  </w:num>
  <w:num w:numId="12" w16cid:durableId="694618475">
    <w:abstractNumId w:val="5"/>
  </w:num>
  <w:num w:numId="13" w16cid:durableId="323902129">
    <w:abstractNumId w:val="5"/>
  </w:num>
  <w:num w:numId="14" w16cid:durableId="1413625568">
    <w:abstractNumId w:val="5"/>
  </w:num>
  <w:num w:numId="15" w16cid:durableId="1275600855">
    <w:abstractNumId w:val="8"/>
  </w:num>
  <w:num w:numId="16" w16cid:durableId="1123891268">
    <w:abstractNumId w:val="7"/>
  </w:num>
  <w:num w:numId="17" w16cid:durableId="801508717">
    <w:abstractNumId w:val="5"/>
  </w:num>
  <w:num w:numId="18" w16cid:durableId="595022032">
    <w:abstractNumId w:val="15"/>
  </w:num>
  <w:num w:numId="19" w16cid:durableId="1808548034">
    <w:abstractNumId w:val="5"/>
  </w:num>
  <w:num w:numId="20" w16cid:durableId="432896248">
    <w:abstractNumId w:val="14"/>
  </w:num>
  <w:num w:numId="21" w16cid:durableId="1728844107">
    <w:abstractNumId w:val="12"/>
  </w:num>
  <w:num w:numId="22" w16cid:durableId="1288243910">
    <w:abstractNumId w:val="2"/>
  </w:num>
  <w:num w:numId="23" w16cid:durableId="453255871">
    <w:abstractNumId w:val="6"/>
  </w:num>
  <w:num w:numId="24" w16cid:durableId="2098549276">
    <w:abstractNumId w:val="13"/>
  </w:num>
  <w:num w:numId="25" w16cid:durableId="1576352499">
    <w:abstractNumId w:val="10"/>
  </w:num>
  <w:num w:numId="26" w16cid:durableId="2119979438">
    <w:abstractNumId w:val="16"/>
  </w:num>
  <w:num w:numId="27" w16cid:durableId="1610702046">
    <w:abstractNumId w:val="5"/>
  </w:num>
  <w:num w:numId="28" w16cid:durableId="781921323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2497217">
    <w:abstractNumId w:val="5"/>
  </w:num>
  <w:num w:numId="30" w16cid:durableId="1158615111">
    <w:abstractNumId w:val="5"/>
  </w:num>
  <w:num w:numId="31" w16cid:durableId="764040354">
    <w:abstractNumId w:val="5"/>
  </w:num>
  <w:num w:numId="32" w16cid:durableId="1746339251">
    <w:abstractNumId w:val="5"/>
  </w:num>
  <w:num w:numId="33" w16cid:durableId="175313031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3326490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8157568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9082877">
    <w:abstractNumId w:val="5"/>
  </w:num>
  <w:num w:numId="37" w16cid:durableId="90013223">
    <w:abstractNumId w:val="5"/>
  </w:num>
  <w:num w:numId="38" w16cid:durableId="1799108651">
    <w:abstractNumId w:val="5"/>
  </w:num>
  <w:num w:numId="39" w16cid:durableId="1338341608">
    <w:abstractNumId w:val="5"/>
  </w:num>
  <w:num w:numId="40" w16cid:durableId="892235222">
    <w:abstractNumId w:val="5"/>
  </w:num>
  <w:num w:numId="41" w16cid:durableId="1664162009">
    <w:abstractNumId w:val="5"/>
  </w:num>
  <w:num w:numId="42" w16cid:durableId="1404059228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SortMethod w:val="000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6A"/>
    <w:rsid w:val="0001027D"/>
    <w:rsid w:val="00014F0A"/>
    <w:rsid w:val="0002112D"/>
    <w:rsid w:val="00022F56"/>
    <w:rsid w:val="00027B0E"/>
    <w:rsid w:val="00035E03"/>
    <w:rsid w:val="000366D7"/>
    <w:rsid w:val="00040875"/>
    <w:rsid w:val="00043666"/>
    <w:rsid w:val="00045875"/>
    <w:rsid w:val="00071A54"/>
    <w:rsid w:val="00072EB1"/>
    <w:rsid w:val="000746D2"/>
    <w:rsid w:val="000802F3"/>
    <w:rsid w:val="00084404"/>
    <w:rsid w:val="000936CB"/>
    <w:rsid w:val="000A5A05"/>
    <w:rsid w:val="000B0C50"/>
    <w:rsid w:val="000C3820"/>
    <w:rsid w:val="000D285D"/>
    <w:rsid w:val="000D493D"/>
    <w:rsid w:val="000E1BC6"/>
    <w:rsid w:val="000F14C3"/>
    <w:rsid w:val="00112C49"/>
    <w:rsid w:val="00121810"/>
    <w:rsid w:val="00121833"/>
    <w:rsid w:val="001316BC"/>
    <w:rsid w:val="0013235A"/>
    <w:rsid w:val="00137689"/>
    <w:rsid w:val="00152527"/>
    <w:rsid w:val="00161F7B"/>
    <w:rsid w:val="001678CA"/>
    <w:rsid w:val="00170F24"/>
    <w:rsid w:val="00171CB7"/>
    <w:rsid w:val="00171E8D"/>
    <w:rsid w:val="00177D09"/>
    <w:rsid w:val="00180781"/>
    <w:rsid w:val="001967AF"/>
    <w:rsid w:val="001A1961"/>
    <w:rsid w:val="001B1FC6"/>
    <w:rsid w:val="001B4C44"/>
    <w:rsid w:val="001C0D3E"/>
    <w:rsid w:val="001C163A"/>
    <w:rsid w:val="001C26B7"/>
    <w:rsid w:val="001D6674"/>
    <w:rsid w:val="001E18EF"/>
    <w:rsid w:val="001E2ACB"/>
    <w:rsid w:val="00200ACF"/>
    <w:rsid w:val="00204C52"/>
    <w:rsid w:val="00206769"/>
    <w:rsid w:val="00215FA0"/>
    <w:rsid w:val="0022636F"/>
    <w:rsid w:val="00227F1D"/>
    <w:rsid w:val="0023583A"/>
    <w:rsid w:val="00242A8E"/>
    <w:rsid w:val="00256370"/>
    <w:rsid w:val="0026005D"/>
    <w:rsid w:val="00260F70"/>
    <w:rsid w:val="0026510F"/>
    <w:rsid w:val="00273B91"/>
    <w:rsid w:val="00276D53"/>
    <w:rsid w:val="00284D5E"/>
    <w:rsid w:val="00291816"/>
    <w:rsid w:val="00295DED"/>
    <w:rsid w:val="00296607"/>
    <w:rsid w:val="002971D4"/>
    <w:rsid w:val="002A5B1F"/>
    <w:rsid w:val="002B1654"/>
    <w:rsid w:val="002B28D6"/>
    <w:rsid w:val="002C105C"/>
    <w:rsid w:val="002C2C7F"/>
    <w:rsid w:val="002D3DFD"/>
    <w:rsid w:val="002D7DF5"/>
    <w:rsid w:val="00305A5A"/>
    <w:rsid w:val="003127E8"/>
    <w:rsid w:val="00313787"/>
    <w:rsid w:val="00316C18"/>
    <w:rsid w:val="00327827"/>
    <w:rsid w:val="003516BB"/>
    <w:rsid w:val="00351EA3"/>
    <w:rsid w:val="0035799A"/>
    <w:rsid w:val="00362BFC"/>
    <w:rsid w:val="00372859"/>
    <w:rsid w:val="00377E94"/>
    <w:rsid w:val="003855E4"/>
    <w:rsid w:val="00390D7C"/>
    <w:rsid w:val="00392E81"/>
    <w:rsid w:val="00395070"/>
    <w:rsid w:val="00395CFA"/>
    <w:rsid w:val="003C2E6E"/>
    <w:rsid w:val="003D1F0A"/>
    <w:rsid w:val="003D56F0"/>
    <w:rsid w:val="003D608E"/>
    <w:rsid w:val="003E2D9F"/>
    <w:rsid w:val="003E6A83"/>
    <w:rsid w:val="003F063A"/>
    <w:rsid w:val="003F0A68"/>
    <w:rsid w:val="003F0FEB"/>
    <w:rsid w:val="003F33BD"/>
    <w:rsid w:val="003F7D58"/>
    <w:rsid w:val="00430E9F"/>
    <w:rsid w:val="00435133"/>
    <w:rsid w:val="004358A4"/>
    <w:rsid w:val="00437A1D"/>
    <w:rsid w:val="004457DD"/>
    <w:rsid w:val="00445F77"/>
    <w:rsid w:val="00453376"/>
    <w:rsid w:val="00455584"/>
    <w:rsid w:val="00456BAC"/>
    <w:rsid w:val="00461D18"/>
    <w:rsid w:val="00462DE0"/>
    <w:rsid w:val="00466849"/>
    <w:rsid w:val="00467BD6"/>
    <w:rsid w:val="00467E54"/>
    <w:rsid w:val="00474235"/>
    <w:rsid w:val="004772E7"/>
    <w:rsid w:val="00480AC9"/>
    <w:rsid w:val="00482D55"/>
    <w:rsid w:val="004873BF"/>
    <w:rsid w:val="0049121C"/>
    <w:rsid w:val="004A4E03"/>
    <w:rsid w:val="004A6905"/>
    <w:rsid w:val="004B2959"/>
    <w:rsid w:val="004B3C1E"/>
    <w:rsid w:val="004B475C"/>
    <w:rsid w:val="004B4FE9"/>
    <w:rsid w:val="004B5BCF"/>
    <w:rsid w:val="004C114C"/>
    <w:rsid w:val="004D1294"/>
    <w:rsid w:val="004D34BD"/>
    <w:rsid w:val="004E5522"/>
    <w:rsid w:val="004F4F04"/>
    <w:rsid w:val="00504D1A"/>
    <w:rsid w:val="00513E1D"/>
    <w:rsid w:val="00514A03"/>
    <w:rsid w:val="005247A5"/>
    <w:rsid w:val="00530DD2"/>
    <w:rsid w:val="0053171B"/>
    <w:rsid w:val="005359B8"/>
    <w:rsid w:val="00536F9D"/>
    <w:rsid w:val="005458F5"/>
    <w:rsid w:val="00560924"/>
    <w:rsid w:val="00572FE8"/>
    <w:rsid w:val="005843C6"/>
    <w:rsid w:val="005846AC"/>
    <w:rsid w:val="005A1928"/>
    <w:rsid w:val="005A5431"/>
    <w:rsid w:val="005C1EB4"/>
    <w:rsid w:val="005C5514"/>
    <w:rsid w:val="005D519E"/>
    <w:rsid w:val="005F2F0E"/>
    <w:rsid w:val="00605BFE"/>
    <w:rsid w:val="0062108F"/>
    <w:rsid w:val="006244A8"/>
    <w:rsid w:val="00632BB5"/>
    <w:rsid w:val="00633F45"/>
    <w:rsid w:val="00644899"/>
    <w:rsid w:val="00645310"/>
    <w:rsid w:val="00652AE5"/>
    <w:rsid w:val="006772BF"/>
    <w:rsid w:val="006966E3"/>
    <w:rsid w:val="0069717D"/>
    <w:rsid w:val="006977E3"/>
    <w:rsid w:val="006A3A30"/>
    <w:rsid w:val="006A4288"/>
    <w:rsid w:val="006A6346"/>
    <w:rsid w:val="006B6BB3"/>
    <w:rsid w:val="006B74AB"/>
    <w:rsid w:val="006E2411"/>
    <w:rsid w:val="006E2679"/>
    <w:rsid w:val="006F1FB8"/>
    <w:rsid w:val="006F7492"/>
    <w:rsid w:val="007003B7"/>
    <w:rsid w:val="00717FFE"/>
    <w:rsid w:val="007348E6"/>
    <w:rsid w:val="00737190"/>
    <w:rsid w:val="0073728C"/>
    <w:rsid w:val="00741A60"/>
    <w:rsid w:val="0074228B"/>
    <w:rsid w:val="00744260"/>
    <w:rsid w:val="0074460D"/>
    <w:rsid w:val="00751266"/>
    <w:rsid w:val="00766006"/>
    <w:rsid w:val="00767352"/>
    <w:rsid w:val="00772D75"/>
    <w:rsid w:val="0077400D"/>
    <w:rsid w:val="007760CF"/>
    <w:rsid w:val="0077610A"/>
    <w:rsid w:val="00777F0C"/>
    <w:rsid w:val="00782D91"/>
    <w:rsid w:val="007840B4"/>
    <w:rsid w:val="00794187"/>
    <w:rsid w:val="00794F72"/>
    <w:rsid w:val="00796B4C"/>
    <w:rsid w:val="007B756F"/>
    <w:rsid w:val="007D2F68"/>
    <w:rsid w:val="007E26DC"/>
    <w:rsid w:val="007E67F5"/>
    <w:rsid w:val="007F75BD"/>
    <w:rsid w:val="008062C8"/>
    <w:rsid w:val="00807298"/>
    <w:rsid w:val="00811955"/>
    <w:rsid w:val="00812274"/>
    <w:rsid w:val="008321C8"/>
    <w:rsid w:val="008769E0"/>
    <w:rsid w:val="008828B9"/>
    <w:rsid w:val="008849B2"/>
    <w:rsid w:val="00885877"/>
    <w:rsid w:val="00894D8B"/>
    <w:rsid w:val="008967E7"/>
    <w:rsid w:val="008B115E"/>
    <w:rsid w:val="008B351A"/>
    <w:rsid w:val="008B3573"/>
    <w:rsid w:val="008F411E"/>
    <w:rsid w:val="009146D7"/>
    <w:rsid w:val="009349E3"/>
    <w:rsid w:val="00936B72"/>
    <w:rsid w:val="00941BD7"/>
    <w:rsid w:val="00951F38"/>
    <w:rsid w:val="00952EB7"/>
    <w:rsid w:val="00962F81"/>
    <w:rsid w:val="00967B21"/>
    <w:rsid w:val="009766C0"/>
    <w:rsid w:val="00995B95"/>
    <w:rsid w:val="00996132"/>
    <w:rsid w:val="009B623A"/>
    <w:rsid w:val="009C2B57"/>
    <w:rsid w:val="009D2DC7"/>
    <w:rsid w:val="009E204D"/>
    <w:rsid w:val="009E23A7"/>
    <w:rsid w:val="009E2477"/>
    <w:rsid w:val="009E597C"/>
    <w:rsid w:val="009E733D"/>
    <w:rsid w:val="009F7D15"/>
    <w:rsid w:val="00A12ADB"/>
    <w:rsid w:val="00A304B2"/>
    <w:rsid w:val="00A306C3"/>
    <w:rsid w:val="00A352C7"/>
    <w:rsid w:val="00A36B0C"/>
    <w:rsid w:val="00A50746"/>
    <w:rsid w:val="00A52517"/>
    <w:rsid w:val="00A56249"/>
    <w:rsid w:val="00A61681"/>
    <w:rsid w:val="00A6183F"/>
    <w:rsid w:val="00A6279A"/>
    <w:rsid w:val="00A65DC0"/>
    <w:rsid w:val="00A7162E"/>
    <w:rsid w:val="00A76569"/>
    <w:rsid w:val="00A81704"/>
    <w:rsid w:val="00A87EFF"/>
    <w:rsid w:val="00A96F89"/>
    <w:rsid w:val="00AA7D4B"/>
    <w:rsid w:val="00AB083B"/>
    <w:rsid w:val="00AB2BAF"/>
    <w:rsid w:val="00AB364B"/>
    <w:rsid w:val="00AB4588"/>
    <w:rsid w:val="00AB654A"/>
    <w:rsid w:val="00AC52AD"/>
    <w:rsid w:val="00AC5E88"/>
    <w:rsid w:val="00AD382E"/>
    <w:rsid w:val="00AE1279"/>
    <w:rsid w:val="00AE63D4"/>
    <w:rsid w:val="00AF4177"/>
    <w:rsid w:val="00AF74B4"/>
    <w:rsid w:val="00B00264"/>
    <w:rsid w:val="00B03E90"/>
    <w:rsid w:val="00B15A6E"/>
    <w:rsid w:val="00B21C0F"/>
    <w:rsid w:val="00B22D87"/>
    <w:rsid w:val="00B30EA1"/>
    <w:rsid w:val="00B41D98"/>
    <w:rsid w:val="00B4266B"/>
    <w:rsid w:val="00B47FB8"/>
    <w:rsid w:val="00B526D3"/>
    <w:rsid w:val="00B5510A"/>
    <w:rsid w:val="00B56A56"/>
    <w:rsid w:val="00B624E2"/>
    <w:rsid w:val="00B71481"/>
    <w:rsid w:val="00BA6549"/>
    <w:rsid w:val="00BB4195"/>
    <w:rsid w:val="00BB7E8E"/>
    <w:rsid w:val="00BC2B5A"/>
    <w:rsid w:val="00BC385C"/>
    <w:rsid w:val="00BC5003"/>
    <w:rsid w:val="00BC5448"/>
    <w:rsid w:val="00BC72A2"/>
    <w:rsid w:val="00BC76A3"/>
    <w:rsid w:val="00BD09AA"/>
    <w:rsid w:val="00BE2A4B"/>
    <w:rsid w:val="00BF16D3"/>
    <w:rsid w:val="00BF73D8"/>
    <w:rsid w:val="00C01A2E"/>
    <w:rsid w:val="00C057C7"/>
    <w:rsid w:val="00C1498D"/>
    <w:rsid w:val="00C25DD9"/>
    <w:rsid w:val="00C31F99"/>
    <w:rsid w:val="00C3290C"/>
    <w:rsid w:val="00C415C0"/>
    <w:rsid w:val="00C47E26"/>
    <w:rsid w:val="00C61291"/>
    <w:rsid w:val="00C64D15"/>
    <w:rsid w:val="00C735BC"/>
    <w:rsid w:val="00C743B7"/>
    <w:rsid w:val="00C83307"/>
    <w:rsid w:val="00C933B8"/>
    <w:rsid w:val="00C952A0"/>
    <w:rsid w:val="00C95654"/>
    <w:rsid w:val="00CA149C"/>
    <w:rsid w:val="00CA3D5B"/>
    <w:rsid w:val="00CB2AD6"/>
    <w:rsid w:val="00CB40C1"/>
    <w:rsid w:val="00CC7D9B"/>
    <w:rsid w:val="00CC7E11"/>
    <w:rsid w:val="00CD4400"/>
    <w:rsid w:val="00CD5F0E"/>
    <w:rsid w:val="00CF65BB"/>
    <w:rsid w:val="00D01171"/>
    <w:rsid w:val="00D01E20"/>
    <w:rsid w:val="00D12947"/>
    <w:rsid w:val="00D12B80"/>
    <w:rsid w:val="00D24657"/>
    <w:rsid w:val="00D416EC"/>
    <w:rsid w:val="00D441C8"/>
    <w:rsid w:val="00D45464"/>
    <w:rsid w:val="00D45FAF"/>
    <w:rsid w:val="00D46718"/>
    <w:rsid w:val="00D46FA6"/>
    <w:rsid w:val="00D553A0"/>
    <w:rsid w:val="00D574BC"/>
    <w:rsid w:val="00D645A4"/>
    <w:rsid w:val="00D651C6"/>
    <w:rsid w:val="00D718CE"/>
    <w:rsid w:val="00D74938"/>
    <w:rsid w:val="00D75935"/>
    <w:rsid w:val="00D82983"/>
    <w:rsid w:val="00D90205"/>
    <w:rsid w:val="00D94903"/>
    <w:rsid w:val="00D970E1"/>
    <w:rsid w:val="00DA5B19"/>
    <w:rsid w:val="00DB4965"/>
    <w:rsid w:val="00DC1B79"/>
    <w:rsid w:val="00DC633D"/>
    <w:rsid w:val="00DD5731"/>
    <w:rsid w:val="00DE43E5"/>
    <w:rsid w:val="00DE4E4B"/>
    <w:rsid w:val="00DE5243"/>
    <w:rsid w:val="00DE78FB"/>
    <w:rsid w:val="00DE7FE1"/>
    <w:rsid w:val="00DF008F"/>
    <w:rsid w:val="00DF5256"/>
    <w:rsid w:val="00DF6274"/>
    <w:rsid w:val="00DF63CF"/>
    <w:rsid w:val="00E02DBF"/>
    <w:rsid w:val="00E02F72"/>
    <w:rsid w:val="00E1759E"/>
    <w:rsid w:val="00E4263A"/>
    <w:rsid w:val="00E4392F"/>
    <w:rsid w:val="00E46CBD"/>
    <w:rsid w:val="00E47FD8"/>
    <w:rsid w:val="00E61DE5"/>
    <w:rsid w:val="00E63E06"/>
    <w:rsid w:val="00E65CEB"/>
    <w:rsid w:val="00E81294"/>
    <w:rsid w:val="00E9574B"/>
    <w:rsid w:val="00E97A6E"/>
    <w:rsid w:val="00EA1CAD"/>
    <w:rsid w:val="00EA21C3"/>
    <w:rsid w:val="00EB4B37"/>
    <w:rsid w:val="00EB55A5"/>
    <w:rsid w:val="00EC6BDC"/>
    <w:rsid w:val="00EF1DB3"/>
    <w:rsid w:val="00EF6C5C"/>
    <w:rsid w:val="00F06BF2"/>
    <w:rsid w:val="00F41316"/>
    <w:rsid w:val="00F43F28"/>
    <w:rsid w:val="00F45B7A"/>
    <w:rsid w:val="00F474F2"/>
    <w:rsid w:val="00F5286A"/>
    <w:rsid w:val="00F57439"/>
    <w:rsid w:val="00F6032A"/>
    <w:rsid w:val="00F656D2"/>
    <w:rsid w:val="00F6584C"/>
    <w:rsid w:val="00F75A77"/>
    <w:rsid w:val="00F85A7B"/>
    <w:rsid w:val="00F97868"/>
    <w:rsid w:val="00FA1804"/>
    <w:rsid w:val="00FA3BFB"/>
    <w:rsid w:val="00FA5BC7"/>
    <w:rsid w:val="00FA79D1"/>
    <w:rsid w:val="00FB1228"/>
    <w:rsid w:val="00FB26AE"/>
    <w:rsid w:val="00FB612D"/>
    <w:rsid w:val="00FC1D1C"/>
    <w:rsid w:val="00FC361F"/>
    <w:rsid w:val="00FC68F7"/>
    <w:rsid w:val="00FD02D2"/>
    <w:rsid w:val="00FD3302"/>
    <w:rsid w:val="323CFA00"/>
    <w:rsid w:val="42D64837"/>
    <w:rsid w:val="569C9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EADBF"/>
  <w15:docId w15:val="{487C555F-E6E9-44BA-B93C-778AB3DDD8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4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semiHidden="1" w:unhideWhenUsed="1" w:qFormat="1"/>
    <w:lsdException w:name="List Bullet 3" w:uiPriority="5" w:semiHidden="1" w:unhideWhenUsed="1" w:qFormat="1"/>
    <w:lsdException w:name="List Bullet 4" w:uiPriority="5" w:semiHidden="1" w:unhideWhenUsed="1" w:qFormat="1"/>
    <w:lsdException w:name="List Bullet 5" w:uiPriority="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1294"/>
    <w:pPr>
      <w:spacing w:after="200" w:line="276" w:lineRule="auto"/>
      <w:jc w:val="both"/>
    </w:pPr>
    <w:rPr>
      <w:szCs w:val="22"/>
      <w:lang w:eastAsia="en-US"/>
    </w:rPr>
  </w:style>
  <w:style w:type="paragraph" w:styleId="Titre1">
    <w:name w:val="heading 1"/>
    <w:basedOn w:val="Paragraphedeliste"/>
    <w:next w:val="Normal"/>
    <w:link w:val="Titre1Car"/>
    <w:uiPriority w:val="4"/>
    <w:qFormat/>
    <w:rsid w:val="00744260"/>
    <w:pPr>
      <w:keepNext/>
      <w:keepLines/>
      <w:pBdr>
        <w:top w:val="single" w:color="005297" w:sz="4" w:space="1"/>
        <w:left w:val="single" w:color="005297" w:sz="4" w:space="4"/>
        <w:bottom w:val="single" w:color="005297" w:sz="4" w:space="1"/>
        <w:right w:val="single" w:color="005297" w:sz="4" w:space="4"/>
      </w:pBdr>
      <w:shd w:val="clear" w:color="auto" w:fill="005297"/>
      <w:suppressAutoHyphens/>
      <w:spacing w:after="0" w:line="240" w:lineRule="auto"/>
      <w:ind w:left="85"/>
      <w:contextualSpacing w:val="0"/>
      <w:outlineLvl w:val="0"/>
    </w:pPr>
    <w:rPr>
      <w:rFonts w:eastAsia="Times New Roman"/>
      <w:b/>
      <w:caps/>
      <w:color w:val="FFFFFF"/>
      <w:sz w:val="28"/>
      <w:szCs w:val="20"/>
      <w:lang w:eastAsia="fr-FR"/>
    </w:rPr>
  </w:style>
  <w:style w:type="paragraph" w:styleId="Titre2">
    <w:name w:val="heading 2"/>
    <w:basedOn w:val="Titre1"/>
    <w:next w:val="Normal"/>
    <w:link w:val="Titre2Car"/>
    <w:uiPriority w:val="4"/>
    <w:qFormat/>
    <w:rsid w:val="00744260"/>
    <w:pPr>
      <w:pBdr>
        <w:top w:val="single" w:color="005297" w:sz="24" w:space="1"/>
        <w:left w:val="none" w:color="auto" w:sz="0" w:space="0"/>
        <w:bottom w:val="single" w:color="BFBFBF" w:sz="4" w:space="1"/>
        <w:right w:val="single" w:color="FFFFFF" w:themeColor="background1" w:sz="4" w:space="4"/>
      </w:pBdr>
      <w:shd w:val="clear" w:color="auto" w:fill="auto"/>
      <w:tabs>
        <w:tab w:val="left" w:pos="1134"/>
        <w:tab w:val="right" w:pos="9072"/>
      </w:tabs>
      <w:spacing w:before="480" w:after="120"/>
      <w:ind w:left="0"/>
      <w:outlineLvl w:val="1"/>
    </w:pPr>
    <w:rPr>
      <w:caps w:val="0"/>
      <w:smallCaps/>
      <w:color w:val="005297"/>
    </w:rPr>
  </w:style>
  <w:style w:type="paragraph" w:styleId="Titre3">
    <w:name w:val="heading 3"/>
    <w:basedOn w:val="Paragraphedeliste"/>
    <w:next w:val="Normal"/>
    <w:link w:val="Titre3Car"/>
    <w:uiPriority w:val="4"/>
    <w:qFormat/>
    <w:rsid w:val="00744260"/>
    <w:pPr>
      <w:keepNext/>
      <w:keepLines/>
      <w:pBdr>
        <w:bottom w:val="single" w:color="808080" w:sz="4" w:space="1"/>
        <w:right w:val="single" w:color="FFFFFF" w:themeColor="background1" w:sz="4" w:space="4"/>
      </w:pBdr>
      <w:suppressAutoHyphens/>
      <w:spacing w:after="240" w:line="240" w:lineRule="auto"/>
      <w:ind w:left="0"/>
      <w:outlineLvl w:val="2"/>
    </w:pPr>
    <w:rPr>
      <w:rFonts w:eastAsia="Times New Roman"/>
      <w:i/>
      <w:color w:val="005297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B5510A"/>
    <w:pPr>
      <w:numPr>
        <w:ilvl w:val="12"/>
      </w:numPr>
      <w:spacing w:after="0" w:line="240" w:lineRule="auto"/>
      <w:outlineLvl w:val="3"/>
    </w:pPr>
    <w:rPr>
      <w:rFonts w:eastAsia="Times New Roman" w:cs="Calibri"/>
      <w:b/>
      <w:bCs/>
      <w:caps/>
      <w:color w:val="005297"/>
      <w:szCs w:val="20"/>
      <w:lang w:eastAsia="fr-FR"/>
    </w:rPr>
  </w:style>
  <w:style w:type="paragraph" w:styleId="Titre5">
    <w:name w:val="heading 5"/>
    <w:basedOn w:val="Paragraphedeliste"/>
    <w:next w:val="Normal"/>
    <w:link w:val="Titre5Car"/>
    <w:uiPriority w:val="4"/>
    <w:semiHidden/>
    <w:unhideWhenUsed/>
    <w:qFormat/>
    <w:rsid w:val="00B5510A"/>
    <w:pPr>
      <w:keepNext/>
      <w:keepLines/>
      <w:numPr>
        <w:ilvl w:val="4"/>
        <w:numId w:val="5"/>
      </w:numPr>
      <w:suppressAutoHyphens/>
      <w:spacing w:before="40" w:after="40"/>
      <w:ind w:left="993" w:hanging="993"/>
      <w:outlineLvl w:val="4"/>
    </w:pPr>
    <w:rPr>
      <w:rFonts w:eastAsia="Times New Roman"/>
      <w:color w:val="595959"/>
      <w:sz w:val="24"/>
      <w:szCs w:val="20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aliases w:val="st3"/>
    <w:basedOn w:val="Grilledetableau2"/>
    <w:uiPriority w:val="59"/>
    <w:rsid w:val="00CC7E11"/>
    <w:pPr>
      <w:spacing w:before="120" w:after="120"/>
      <w:jc w:val="both"/>
    </w:pPr>
    <w:tblPr>
      <w:tblStyleRowBandSize w:val="1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left w:w="142" w:type="dxa"/>
        <w:bottom w:w="85" w:type="dxa"/>
        <w:right w:w="142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/>
        <w:sz w:val="36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C6196B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firstCol">
      <w:pPr>
        <w:jc w:val="left"/>
      </w:pPr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shd w:val="clear" w:color="auto" w:fill="FFE7C9"/>
      </w:tcPr>
    </w:tblStylePr>
  </w:style>
  <w:style w:type="table" w:styleId="Grilledetableau8">
    <w:name w:val="Table Grid 8"/>
    <w:basedOn w:val="TableauNormal"/>
    <w:uiPriority w:val="99"/>
    <w:semiHidden/>
    <w:unhideWhenUsed/>
    <w:rsid w:val="005C551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12AD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12AD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Titre1Car" w:customStyle="1">
    <w:name w:val="Titre 1 Car"/>
    <w:link w:val="Titre1"/>
    <w:uiPriority w:val="4"/>
    <w:rsid w:val="00744260"/>
    <w:rPr>
      <w:rFonts w:eastAsia="Times New Roman"/>
      <w:b/>
      <w:caps/>
      <w:color w:val="FFFFFF"/>
      <w:sz w:val="28"/>
      <w:shd w:val="clear" w:color="auto" w:fill="005297"/>
    </w:rPr>
  </w:style>
  <w:style w:type="character" w:styleId="Titre2Car" w:customStyle="1">
    <w:name w:val="Titre 2 Car"/>
    <w:link w:val="Titre2"/>
    <w:uiPriority w:val="4"/>
    <w:rsid w:val="00744260"/>
    <w:rPr>
      <w:rFonts w:eastAsia="Times New Roman"/>
      <w:b/>
      <w:smallCaps/>
      <w:color w:val="005297"/>
      <w:sz w:val="28"/>
    </w:rPr>
  </w:style>
  <w:style w:type="character" w:styleId="Titre3Car" w:customStyle="1">
    <w:name w:val="Titre 3 Car"/>
    <w:link w:val="Titre3"/>
    <w:uiPriority w:val="4"/>
    <w:rsid w:val="00744260"/>
    <w:rPr>
      <w:rFonts w:eastAsia="Times New Roman"/>
      <w:i/>
      <w:color w:val="005297"/>
      <w:sz w:val="24"/>
    </w:rPr>
  </w:style>
  <w:style w:type="paragraph" w:styleId="Profil" w:customStyle="1">
    <w:name w:val="Profil"/>
    <w:basedOn w:val="Normal"/>
    <w:link w:val="ProfilCar"/>
    <w:qFormat/>
    <w:rsid w:val="003C2E6E"/>
    <w:pPr>
      <w:spacing w:after="0"/>
      <w:jc w:val="right"/>
    </w:pPr>
    <w:rPr>
      <w:b/>
      <w:color w:val="005297"/>
      <w:sz w:val="28"/>
    </w:rPr>
  </w:style>
  <w:style w:type="paragraph" w:styleId="ProfilPrnom-Nom" w:customStyle="1">
    <w:name w:val="Profil : Prénom - Nom"/>
    <w:basedOn w:val="Normal"/>
    <w:link w:val="ProfilPrnom-NomCar"/>
    <w:qFormat/>
    <w:rsid w:val="003C2E6E"/>
    <w:pPr>
      <w:spacing w:after="0"/>
      <w:jc w:val="right"/>
    </w:pPr>
    <w:rPr>
      <w:b/>
      <w:sz w:val="28"/>
    </w:rPr>
  </w:style>
  <w:style w:type="character" w:styleId="ProfilCar" w:customStyle="1">
    <w:name w:val="Profil Car"/>
    <w:link w:val="Profil"/>
    <w:rsid w:val="003C2E6E"/>
    <w:rPr>
      <w:b/>
      <w:color w:val="005297"/>
      <w:sz w:val="28"/>
    </w:rPr>
  </w:style>
  <w:style w:type="paragraph" w:styleId="ProfilExperience" w:customStyle="1">
    <w:name w:val="Profil : Experience"/>
    <w:basedOn w:val="Normal"/>
    <w:link w:val="ProfilExperienceCar"/>
    <w:qFormat/>
    <w:rsid w:val="003C2E6E"/>
    <w:pPr>
      <w:spacing w:after="0"/>
      <w:jc w:val="right"/>
    </w:pPr>
    <w:rPr>
      <w:b/>
    </w:rPr>
  </w:style>
  <w:style w:type="character" w:styleId="ProfilPrnom-NomCar" w:customStyle="1">
    <w:name w:val="Profil : Prénom - Nom Car"/>
    <w:link w:val="ProfilPrnom-Nom"/>
    <w:rsid w:val="003C2E6E"/>
    <w:rPr>
      <w:b/>
      <w:sz w:val="28"/>
    </w:rPr>
  </w:style>
  <w:style w:type="paragraph" w:styleId="DetailComptence" w:customStyle="1">
    <w:name w:val="Detail Compétence"/>
    <w:basedOn w:val="Normal"/>
    <w:link w:val="DetailComptenceCar"/>
    <w:qFormat/>
    <w:rsid w:val="003C2E6E"/>
    <w:pPr>
      <w:spacing w:after="240" w:line="240" w:lineRule="auto"/>
      <w:ind w:left="1418" w:hanging="1418"/>
    </w:pPr>
  </w:style>
  <w:style w:type="character" w:styleId="ProfilExperienceCar" w:customStyle="1">
    <w:name w:val="Profil : Experience Car"/>
    <w:link w:val="ProfilExperience"/>
    <w:rsid w:val="003C2E6E"/>
    <w:rPr>
      <w:b/>
      <w:sz w:val="20"/>
    </w:rPr>
  </w:style>
  <w:style w:type="paragraph" w:styleId="DtailComptenceTitre" w:customStyle="1">
    <w:name w:val="Détail Compétence : Titre"/>
    <w:basedOn w:val="DetailComptence"/>
    <w:link w:val="DtailComptenceTitreCar"/>
    <w:qFormat/>
    <w:rsid w:val="003C2E6E"/>
    <w:rPr>
      <w:b/>
      <w:color w:val="005297"/>
    </w:rPr>
  </w:style>
  <w:style w:type="character" w:styleId="DetailComptenceCar" w:customStyle="1">
    <w:name w:val="Detail Compétence Car"/>
    <w:link w:val="DetailComptence"/>
    <w:rsid w:val="003C2E6E"/>
    <w:rPr>
      <w:sz w:val="20"/>
    </w:rPr>
  </w:style>
  <w:style w:type="paragraph" w:styleId="TitreRfrence" w:customStyle="1">
    <w:name w:val="Titre Référence"/>
    <w:basedOn w:val="Titre2"/>
    <w:link w:val="TitreRfrenceCar"/>
    <w:qFormat/>
    <w:rsid w:val="003C2E6E"/>
    <w:pPr>
      <w:pBdr>
        <w:bottom w:val="none" w:color="auto" w:sz="0" w:space="0"/>
      </w:pBdr>
      <w:spacing w:after="0"/>
    </w:pPr>
  </w:style>
  <w:style w:type="character" w:styleId="DtailComptenceTitreCar" w:customStyle="1">
    <w:name w:val="Détail Compétence : Titre Car"/>
    <w:link w:val="DtailComptenceTitre"/>
    <w:rsid w:val="003C2E6E"/>
    <w:rPr>
      <w:b/>
      <w:color w:val="005297"/>
      <w:sz w:val="20"/>
    </w:rPr>
  </w:style>
  <w:style w:type="character" w:styleId="TitreRfrenceCar" w:customStyle="1">
    <w:name w:val="Titre Référence Car"/>
    <w:link w:val="TitreRfrence"/>
    <w:rsid w:val="003C2E6E"/>
    <w:rPr>
      <w:rFonts w:eastAsia="Times New Roman"/>
      <w:b/>
      <w:smallCaps/>
      <w:color w:val="005297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unhideWhenUsed/>
    <w:qFormat/>
    <w:rsid w:val="003C2E6E"/>
    <w:pPr>
      <w:ind w:left="720"/>
      <w:contextualSpacing/>
    </w:pPr>
  </w:style>
  <w:style w:type="paragraph" w:styleId="Listepuces4">
    <w:name w:val="List Bullet 4"/>
    <w:basedOn w:val="Paragraphedeliste"/>
    <w:uiPriority w:val="5"/>
    <w:semiHidden/>
    <w:unhideWhenUsed/>
    <w:qFormat/>
    <w:rsid w:val="003C2E6E"/>
    <w:pPr>
      <w:keepNext/>
      <w:keepLines/>
      <w:numPr>
        <w:numId w:val="3"/>
      </w:numPr>
      <w:suppressAutoHyphens/>
      <w:spacing w:before="40" w:after="120" w:line="240" w:lineRule="auto"/>
      <w:ind w:left="1418" w:hanging="283"/>
      <w:jc w:val="left"/>
    </w:pPr>
    <w:rPr>
      <w:rFonts w:eastAsia="Times New Roman"/>
      <w:szCs w:val="20"/>
      <w:lang w:eastAsia="fr-FR"/>
    </w:rPr>
  </w:style>
  <w:style w:type="paragraph" w:styleId="Listepuces">
    <w:name w:val="List Bullet"/>
    <w:basedOn w:val="Paragraphedeliste"/>
    <w:link w:val="ListepucesCar"/>
    <w:uiPriority w:val="99"/>
    <w:qFormat/>
    <w:rsid w:val="005A5431"/>
    <w:pPr>
      <w:numPr>
        <w:numId w:val="29"/>
      </w:numPr>
      <w:suppressAutoHyphens/>
      <w:spacing w:before="60" w:after="60" w:line="220" w:lineRule="exact"/>
      <w:contextualSpacing w:val="0"/>
      <w:jc w:val="left"/>
    </w:pPr>
    <w:rPr>
      <w:rFonts w:eastAsia="Times New Roman"/>
      <w:szCs w:val="20"/>
      <w:lang w:eastAsia="fr-FR"/>
    </w:rPr>
  </w:style>
  <w:style w:type="paragraph" w:styleId="Listepuces3">
    <w:name w:val="List Bullet 3"/>
    <w:basedOn w:val="Paragraphedeliste"/>
    <w:uiPriority w:val="5"/>
    <w:semiHidden/>
    <w:unhideWhenUsed/>
    <w:qFormat/>
    <w:rsid w:val="003C2E6E"/>
    <w:pPr>
      <w:keepNext/>
      <w:keepLines/>
      <w:numPr>
        <w:numId w:val="2"/>
      </w:numPr>
      <w:suppressAutoHyphens/>
      <w:spacing w:before="40" w:after="40" w:line="240" w:lineRule="auto"/>
      <w:ind w:left="1134" w:hanging="283"/>
      <w:jc w:val="left"/>
    </w:pPr>
    <w:rPr>
      <w:rFonts w:eastAsia="Times New Roman"/>
      <w:szCs w:val="20"/>
      <w:lang w:eastAsia="fr-FR"/>
    </w:rPr>
  </w:style>
  <w:style w:type="paragraph" w:styleId="Listepuces5">
    <w:name w:val="List Bullet 5"/>
    <w:basedOn w:val="Paragraphedeliste"/>
    <w:uiPriority w:val="5"/>
    <w:semiHidden/>
    <w:unhideWhenUsed/>
    <w:qFormat/>
    <w:rsid w:val="003C2E6E"/>
    <w:pPr>
      <w:keepNext/>
      <w:keepLines/>
      <w:numPr>
        <w:numId w:val="4"/>
      </w:numPr>
      <w:suppressAutoHyphens/>
      <w:spacing w:before="40" w:after="40" w:line="240" w:lineRule="auto"/>
      <w:ind w:left="1701" w:hanging="283"/>
      <w:jc w:val="left"/>
    </w:pPr>
    <w:rPr>
      <w:rFonts w:eastAsia="Times New Roman"/>
      <w:szCs w:val="20"/>
      <w:lang w:eastAsia="fr-FR"/>
    </w:rPr>
  </w:style>
  <w:style w:type="paragraph" w:styleId="Listepuces2">
    <w:name w:val="List Bullet 2"/>
    <w:basedOn w:val="Paragraphedeliste"/>
    <w:uiPriority w:val="5"/>
    <w:semiHidden/>
    <w:unhideWhenUsed/>
    <w:qFormat/>
    <w:rsid w:val="006966E3"/>
    <w:pPr>
      <w:keepNext/>
      <w:keepLines/>
      <w:numPr>
        <w:numId w:val="1"/>
      </w:numPr>
      <w:suppressAutoHyphens/>
      <w:spacing w:after="60" w:line="220" w:lineRule="exact"/>
      <w:ind w:left="851" w:hanging="284"/>
      <w:jc w:val="left"/>
    </w:pPr>
    <w:rPr>
      <w:rFonts w:eastAsia="Times New Roman"/>
      <w:szCs w:val="20"/>
      <w:lang w:eastAsia="fr-FR"/>
    </w:rPr>
  </w:style>
  <w:style w:type="character" w:styleId="ListepucesCar" w:customStyle="1">
    <w:name w:val="Liste à puces Car"/>
    <w:link w:val="Listepuces"/>
    <w:uiPriority w:val="99"/>
    <w:rsid w:val="005A5431"/>
    <w:rPr>
      <w:rFonts w:eastAsia="Times New Roman"/>
    </w:rPr>
  </w:style>
  <w:style w:type="character" w:styleId="Titre4Car" w:customStyle="1">
    <w:name w:val="Titre 4 Car"/>
    <w:link w:val="Titre4"/>
    <w:uiPriority w:val="4"/>
    <w:rsid w:val="00466849"/>
    <w:rPr>
      <w:rFonts w:eastAsia="Times New Roman" w:cs="Calibri"/>
      <w:b/>
      <w:bCs/>
      <w:caps/>
      <w:color w:val="005297"/>
      <w:sz w:val="20"/>
      <w:szCs w:val="20"/>
      <w:lang w:eastAsia="fr-FR"/>
    </w:rPr>
  </w:style>
  <w:style w:type="character" w:styleId="Titre5Car" w:customStyle="1">
    <w:name w:val="Titre 5 Car"/>
    <w:link w:val="Titre5"/>
    <w:uiPriority w:val="4"/>
    <w:semiHidden/>
    <w:rsid w:val="00E02F72"/>
    <w:rPr>
      <w:rFonts w:eastAsia="Times New Roman"/>
      <w:color w:val="595959"/>
      <w:sz w:val="24"/>
    </w:rPr>
  </w:style>
  <w:style w:type="paragraph" w:styleId="En-tte">
    <w:name w:val="header"/>
    <w:basedOn w:val="Normal"/>
    <w:link w:val="En-tt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  <w:rPr>
      <w:caps/>
      <w:noProof/>
      <w:color w:val="7F7F7F"/>
      <w:lang w:eastAsia="fr-FR"/>
    </w:rPr>
  </w:style>
  <w:style w:type="character" w:styleId="En-tteCar" w:customStyle="1">
    <w:name w:val="En-tête Car"/>
    <w:link w:val="En-tte"/>
    <w:uiPriority w:val="99"/>
    <w:rsid w:val="00B5510A"/>
    <w:rPr>
      <w:caps/>
      <w:noProof/>
      <w:color w:val="7F7F7F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link w:val="Pieddepage"/>
    <w:uiPriority w:val="99"/>
    <w:rsid w:val="00B5510A"/>
    <w:rPr>
      <w:sz w:val="20"/>
    </w:rPr>
  </w:style>
  <w:style w:type="paragraph" w:styleId="Titre">
    <w:name w:val="Title"/>
    <w:basedOn w:val="Normal"/>
    <w:next w:val="Normal"/>
    <w:link w:val="TitreCar"/>
    <w:uiPriority w:val="2"/>
    <w:qFormat/>
    <w:rsid w:val="00B5510A"/>
    <w:pPr>
      <w:spacing w:before="40" w:after="40" w:line="240" w:lineRule="auto"/>
      <w:ind w:left="-142"/>
      <w:jc w:val="right"/>
    </w:pPr>
    <w:rPr>
      <w:rFonts w:eastAsia="Times New Roman" w:cs="Calibri"/>
      <w:b/>
      <w:caps/>
      <w:color w:val="595959"/>
      <w:sz w:val="40"/>
      <w:szCs w:val="36"/>
      <w:lang w:eastAsia="fr-FR"/>
    </w:rPr>
  </w:style>
  <w:style w:type="character" w:styleId="TitreCar" w:customStyle="1">
    <w:name w:val="Titre Car"/>
    <w:link w:val="Titre"/>
    <w:uiPriority w:val="2"/>
    <w:rsid w:val="00B5510A"/>
    <w:rPr>
      <w:rFonts w:eastAsia="Times New Roman" w:cs="Calibri"/>
      <w:b/>
      <w:caps/>
      <w:color w:val="595959"/>
      <w:sz w:val="40"/>
      <w:szCs w:val="36"/>
      <w:lang w:eastAsia="fr-FR"/>
    </w:rPr>
  </w:style>
  <w:style w:type="paragraph" w:styleId="Sansinterligne">
    <w:name w:val="No Spacing"/>
    <w:link w:val="SansinterligneCar"/>
    <w:unhideWhenUsed/>
    <w:qFormat/>
    <w:rsid w:val="00A50746"/>
    <w:pPr>
      <w:ind w:right="-2"/>
      <w:jc w:val="both"/>
    </w:pPr>
    <w:rPr>
      <w:sz w:val="22"/>
      <w:szCs w:val="22"/>
      <w:lang w:eastAsia="en-US"/>
    </w:rPr>
  </w:style>
  <w:style w:type="character" w:styleId="SansinterligneCar" w:customStyle="1">
    <w:name w:val="Sans interligne Car"/>
    <w:basedOn w:val="Policepardfaut"/>
    <w:link w:val="Sansinterligne"/>
    <w:rsid w:val="00E02F72"/>
  </w:style>
  <w:style w:type="paragraph" w:styleId="Pied-1" w:customStyle="1">
    <w:name w:val="Pied-1"/>
    <w:link w:val="Pied-1Car"/>
    <w:qFormat/>
    <w:rsid w:val="00A50746"/>
    <w:pPr>
      <w:spacing w:before="720" w:after="200" w:line="276" w:lineRule="auto"/>
    </w:pPr>
    <w:rPr>
      <w:rFonts w:ascii="Arial" w:hAnsi="Arial" w:cs="Arial"/>
      <w:b/>
      <w:color w:val="595959"/>
      <w:spacing w:val="10"/>
      <w:sz w:val="21"/>
      <w:szCs w:val="21"/>
      <w:lang w:eastAsia="en-US"/>
    </w:rPr>
  </w:style>
  <w:style w:type="paragraph" w:styleId="Pied-2" w:customStyle="1">
    <w:name w:val="Pied-2"/>
    <w:basedOn w:val="Sansinterligne"/>
    <w:link w:val="Pied-2Car"/>
    <w:qFormat/>
    <w:rsid w:val="00A50746"/>
    <w:rPr>
      <w:color w:val="595959"/>
    </w:rPr>
  </w:style>
  <w:style w:type="character" w:styleId="Pied-1Car" w:customStyle="1">
    <w:name w:val="Pied-1 Car"/>
    <w:link w:val="Pied-1"/>
    <w:rsid w:val="00A50746"/>
    <w:rPr>
      <w:rFonts w:ascii="Arial" w:hAnsi="Arial" w:cs="Arial"/>
      <w:b/>
      <w:color w:val="595959"/>
      <w:spacing w:val="10"/>
      <w:sz w:val="21"/>
      <w:szCs w:val="21"/>
    </w:rPr>
  </w:style>
  <w:style w:type="character" w:styleId="Pied-2Car" w:customStyle="1">
    <w:name w:val="Pied-2 Car"/>
    <w:link w:val="Pied-2"/>
    <w:rsid w:val="00A50746"/>
    <w:rPr>
      <w:color w:val="595959"/>
    </w:rPr>
  </w:style>
  <w:style w:type="paragraph" w:styleId="En-tteBleue" w:customStyle="1">
    <w:name w:val="En-tête Bleue"/>
    <w:basedOn w:val="En-tte"/>
    <w:link w:val="En-tteBleueCar"/>
    <w:qFormat/>
    <w:rsid w:val="00A50746"/>
    <w:pPr>
      <w:jc w:val="right"/>
    </w:pPr>
    <w:rPr>
      <w:noProof w:val="0"/>
      <w:color w:val="005297"/>
      <w:lang w:eastAsia="en-US"/>
    </w:rPr>
  </w:style>
  <w:style w:type="character" w:styleId="En-tteBleueCar" w:customStyle="1">
    <w:name w:val="En-tête Bleue Car"/>
    <w:link w:val="En-tteBleue"/>
    <w:rsid w:val="00A50746"/>
    <w:rPr>
      <w:caps/>
      <w:noProof/>
      <w:color w:val="005297"/>
      <w:sz w:val="20"/>
      <w:lang w:eastAsia="fr-FR"/>
    </w:rPr>
  </w:style>
  <w:style w:type="paragraph" w:styleId="NumroPage" w:customStyle="1">
    <w:name w:val="Numéro Page"/>
    <w:basedOn w:val="Normal"/>
    <w:uiPriority w:val="14"/>
    <w:qFormat/>
    <w:rsid w:val="00A50746"/>
    <w:pPr>
      <w:spacing w:before="40" w:after="40"/>
    </w:pPr>
    <w:rPr>
      <w:rFonts w:eastAsia="Times New Roman"/>
      <w:color w:val="FFFFFF"/>
      <w:sz w:val="3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6A3A30"/>
    <w:rPr>
      <w:rFonts w:ascii="Tahoma" w:hAnsi="Tahoma" w:cs="Tahoma"/>
      <w:sz w:val="16"/>
      <w:szCs w:val="16"/>
    </w:rPr>
  </w:style>
  <w:style w:type="paragraph" w:styleId="cvCompetence" w:customStyle="1">
    <w:name w:val="cvCompetence"/>
    <w:basedOn w:val="Normal"/>
    <w:rsid w:val="00CD4400"/>
    <w:pPr>
      <w:tabs>
        <w:tab w:val="left" w:pos="6123"/>
      </w:tabs>
      <w:suppressAutoHyphens/>
      <w:spacing w:before="160" w:after="0" w:line="260" w:lineRule="exact"/>
      <w:ind w:left="2041" w:hanging="1701"/>
      <w:jc w:val="left"/>
    </w:pPr>
    <w:rPr>
      <w:rFonts w:ascii="Arial" w:hAnsi="Arial" w:eastAsia="Times New Roman" w:cs="Arial"/>
      <w:sz w:val="22"/>
      <w:lang w:eastAsia="ar-SA"/>
    </w:rPr>
  </w:style>
  <w:style w:type="paragraph" w:styleId="Mission" w:customStyle="1">
    <w:name w:val="Mission"/>
    <w:basedOn w:val="Normal"/>
    <w:next w:val="Normal"/>
    <w:rsid w:val="007003B7"/>
    <w:pPr>
      <w:widowControl w:val="0"/>
      <w:tabs>
        <w:tab w:val="left" w:pos="9073"/>
      </w:tabs>
      <w:suppressAutoHyphens/>
      <w:overflowPunct w:val="0"/>
      <w:autoSpaceDE w:val="0"/>
      <w:spacing w:after="0" w:line="240" w:lineRule="auto"/>
      <w:ind w:left="3119" w:right="11" w:hanging="3119"/>
      <w:jc w:val="left"/>
      <w:textAlignment w:val="baseline"/>
    </w:pPr>
    <w:rPr>
      <w:rFonts w:ascii="Palatino" w:hAnsi="Palatino" w:eastAsia="Times New Roman"/>
      <w:sz w:val="24"/>
      <w:szCs w:val="24"/>
      <w:lang w:eastAsia="ar-SA"/>
    </w:rPr>
  </w:style>
  <w:style w:type="paragraph" w:styleId="cvExperienceTexte" w:customStyle="1">
    <w:name w:val="cvExperienceTexte"/>
    <w:basedOn w:val="Normal"/>
    <w:link w:val="cvExperienceTexteCar"/>
    <w:rsid w:val="00316C18"/>
    <w:pPr>
      <w:suppressAutoHyphens/>
      <w:spacing w:before="120" w:after="0" w:line="260" w:lineRule="exact"/>
      <w:ind w:left="340"/>
      <w:jc w:val="left"/>
    </w:pPr>
    <w:rPr>
      <w:rFonts w:ascii="Arial" w:hAnsi="Arial" w:eastAsia="Times New Roman"/>
      <w:sz w:val="22"/>
      <w:lang w:eastAsia="ar-SA"/>
    </w:rPr>
  </w:style>
  <w:style w:type="character" w:styleId="cvExperienceTexteCar" w:customStyle="1">
    <w:name w:val="cvExperienceTexte Car"/>
    <w:link w:val="cvExperienceTexte"/>
    <w:locked/>
    <w:rsid w:val="00316C18"/>
    <w:rPr>
      <w:rFonts w:ascii="Arial" w:hAnsi="Arial" w:eastAsia="Times New Roman"/>
      <w:sz w:val="22"/>
      <w:szCs w:val="22"/>
      <w:lang w:eastAsia="ar-SA"/>
    </w:rPr>
  </w:style>
  <w:style w:type="paragraph" w:styleId="Default" w:customStyle="1">
    <w:name w:val="Default"/>
    <w:rsid w:val="009E73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1291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  <w:sz w:val="24"/>
      <w:szCs w:val="24"/>
      <w:lang w:eastAsia="ja-JP"/>
    </w:rPr>
  </w:style>
  <w:style w:type="paragraph" w:styleId="Listepuces1" w:customStyle="1">
    <w:name w:val="Liste à puces1"/>
    <w:basedOn w:val="Paragraphedeliste"/>
    <w:rsid w:val="00A56249"/>
    <w:pPr>
      <w:numPr>
        <w:numId w:val="28"/>
      </w:numPr>
      <w:suppressAutoHyphens/>
      <w:spacing w:before="60" w:after="60" w:line="220" w:lineRule="exact"/>
      <w:contextualSpacing w:val="0"/>
      <w:jc w:val="left"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577">
          <w:marLeft w:val="30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333">
          <w:marLeft w:val="30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8818">
          <w:marLeft w:val="30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806">
          <w:marLeft w:val="30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ment.herisson\Desktop\Dossier_de_comp&#233;tences_AMO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1A1992CE2B4286DBA358D2CC45B3" ma:contentTypeVersion="14" ma:contentTypeDescription="Crée un document." ma:contentTypeScope="" ma:versionID="7a43315c94df62d27cbea7a2564148aa">
  <xsd:schema xmlns:xsd="http://www.w3.org/2001/XMLSchema" xmlns:xs="http://www.w3.org/2001/XMLSchema" xmlns:p="http://schemas.microsoft.com/office/2006/metadata/properties" xmlns:ns2="c1230173-47bb-4e65-9832-4aa73342d07e" xmlns:ns3="91d05129-8b9d-4281-a118-0336c60eb698" targetNamespace="http://schemas.microsoft.com/office/2006/metadata/properties" ma:root="true" ma:fieldsID="b5c258ba312315ca0dd5faf5a0594734" ns2:_="" ns3:_="">
    <xsd:import namespace="c1230173-47bb-4e65-9832-4aa73342d07e"/>
    <xsd:import namespace="91d05129-8b9d-4281-a118-0336c60eb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0173-47bb-4e65-9832-4aa73342d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d05a596-9d06-4514-9327-f3850c5ab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05129-8b9d-4281-a118-0336c60eb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c737de-a878-44f2-b27b-81beac5adf87}" ma:internalName="TaxCatchAll" ma:showField="CatchAllData" ma:web="91d05129-8b9d-4281-a118-0336c60eb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7FFA1-ED4F-4341-BFD1-502D57100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84384-AA15-40D9-A6AD-3A36B7B4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0173-47bb-4e65-9832-4aa73342d07e"/>
    <ds:schemaRef ds:uri="91d05129-8b9d-4281-a118-0336c60eb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1E9A0-D9A9-43B8-A8B5-DD741020FD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Dossier_de_compétences_AMOA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Motie LAROUSSI AKHRIF</dc:creator>
  <keywords/>
  <dc:description/>
  <lastModifiedBy>Sami EL MAZOUZI</lastModifiedBy>
  <revision>5</revision>
  <dcterms:created xsi:type="dcterms:W3CDTF">2023-11-07T17:12:00.0000000Z</dcterms:created>
  <dcterms:modified xsi:type="dcterms:W3CDTF">2023-11-27T13:06:59.3812423Z</dcterms:modified>
</coreProperties>
</file>